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7C11" w14:textId="57033417" w:rsidR="1ED856D7" w:rsidRPr="00052C29" w:rsidRDefault="1ED856D7" w:rsidP="1ED856D7">
      <w:pPr>
        <w:spacing w:line="259" w:lineRule="auto"/>
        <w:rPr>
          <w:lang w:val="en-GB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015"/>
      </w:tblGrid>
      <w:tr w:rsidR="1ED856D7" w:rsidRPr="00052C29" w14:paraId="304D505F" w14:textId="77777777" w:rsidTr="1ED856D7">
        <w:trPr>
          <w:trHeight w:val="300"/>
          <w:jc w:val="center"/>
        </w:trPr>
        <w:tc>
          <w:tcPr>
            <w:tcW w:w="9015" w:type="dxa"/>
            <w:shd w:val="clear" w:color="auto" w:fill="606EB2"/>
            <w:vAlign w:val="center"/>
          </w:tcPr>
          <w:p w14:paraId="1E1E48B6" w14:textId="5784FECC" w:rsidR="052AF79F" w:rsidRPr="00052C29" w:rsidRDefault="052AF79F" w:rsidP="1ED856D7">
            <w:pPr>
              <w:spacing w:line="360" w:lineRule="auto"/>
              <w:jc w:val="center"/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GB"/>
              </w:rPr>
            </w:pPr>
            <w:r w:rsidRPr="00052C29">
              <w:rPr>
                <w:rFonts w:ascii="Helvetica" w:eastAsia="Helvetica" w:hAnsi="Helvetica" w:cs="Helvetica"/>
                <w:b/>
                <w:bCs/>
                <w:sz w:val="24"/>
                <w:szCs w:val="24"/>
                <w:lang w:val="en-GB"/>
              </w:rPr>
              <w:t>FINACIAL OFFER</w:t>
            </w:r>
          </w:p>
        </w:tc>
      </w:tr>
    </w:tbl>
    <w:p w14:paraId="424C753D" w14:textId="77777777" w:rsidR="004D2123" w:rsidRPr="00052C29" w:rsidRDefault="004D2123" w:rsidP="1ED856D7">
      <w:pPr>
        <w:outlineLvl w:val="0"/>
        <w:rPr>
          <w:rFonts w:ascii="Helvetica" w:hAnsi="Helvetica"/>
          <w:b/>
          <w:bCs/>
          <w:sz w:val="22"/>
          <w:szCs w:val="22"/>
          <w:lang w:val="en-GB"/>
        </w:rPr>
      </w:pPr>
    </w:p>
    <w:p w14:paraId="6EC620C7" w14:textId="23DFF845" w:rsidR="004D2123" w:rsidRPr="00052C29" w:rsidRDefault="004D2123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bookmarkStart w:id="0" w:name="_Hlk144727426"/>
      <w:r w:rsidRPr="00052C29">
        <w:rPr>
          <w:rFonts w:ascii="Helvetica" w:hAnsi="Helvetica" w:cs="Helvetica"/>
          <w:b/>
          <w:bCs/>
          <w:sz w:val="22"/>
          <w:szCs w:val="22"/>
          <w:lang w:val="en-GB"/>
        </w:rPr>
        <w:t>NAME OF TENDERER:</w:t>
      </w:r>
      <w:r w:rsidRPr="00052C29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14:paraId="0A3A7543" w14:textId="6F1FF3A0" w:rsidR="004D2123" w:rsidRPr="00052C29" w:rsidRDefault="15351D77" w:rsidP="1ED856D7">
      <w:pPr>
        <w:spacing w:after="240"/>
        <w:outlineLvl w:val="0"/>
        <w:rPr>
          <w:rFonts w:ascii="Helvetica" w:hAnsi="Helvetica" w:cs="Helvetica"/>
          <w:b/>
          <w:bCs/>
          <w:sz w:val="22"/>
          <w:szCs w:val="22"/>
          <w:lang w:val="en-GB"/>
        </w:rPr>
      </w:pPr>
      <w:r w:rsidRPr="00052C29">
        <w:rPr>
          <w:rFonts w:ascii="Helvetica" w:hAnsi="Helvetica" w:cs="Helvetica"/>
          <w:b/>
          <w:bCs/>
          <w:sz w:val="22"/>
          <w:szCs w:val="22"/>
          <w:lang w:val="en-GB"/>
        </w:rPr>
        <w:t xml:space="preserve">TENDERING CALL: </w:t>
      </w:r>
      <w:r w:rsidR="004D2123" w:rsidRPr="00052C29">
        <w:rPr>
          <w:rFonts w:ascii="Helvetica" w:hAnsi="Helvetica" w:cs="Helvetica"/>
          <w:b/>
          <w:bCs/>
          <w:sz w:val="22"/>
          <w:szCs w:val="22"/>
          <w:lang w:val="en-GB"/>
        </w:rPr>
        <w:t>“</w:t>
      </w:r>
      <w:bookmarkEnd w:id="0"/>
      <w:r w:rsidR="00F51A18" w:rsidRPr="00052C29">
        <w:rPr>
          <w:rFonts w:ascii="Helvetica" w:hAnsi="Helvetica" w:cs="Helvetica"/>
          <w:sz w:val="22"/>
          <w:szCs w:val="22"/>
          <w:lang w:val="en-GB"/>
        </w:rPr>
        <w:t>IT Services for the Design and Development of the Inter-institutional Monitoring Platform of the Albanian Assembly</w:t>
      </w:r>
      <w:r w:rsidR="004D2123" w:rsidRPr="00052C29">
        <w:rPr>
          <w:rFonts w:ascii="Helvetica" w:hAnsi="Helvetica" w:cs="Helvetica"/>
          <w:b/>
          <w:bCs/>
          <w:sz w:val="22"/>
          <w:szCs w:val="22"/>
          <w:lang w:val="en-GB"/>
        </w:rPr>
        <w:t xml:space="preserve">” </w:t>
      </w:r>
    </w:p>
    <w:p w14:paraId="7FB1457B" w14:textId="77777777" w:rsidR="004D2123" w:rsidRPr="00052C29" w:rsidRDefault="004D2123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  <w:r w:rsidRPr="00052C29">
        <w:rPr>
          <w:rFonts w:ascii="Helvetica" w:hAnsi="Helvetica" w:cs="Helvetica"/>
          <w:b/>
          <w:bCs/>
          <w:sz w:val="22"/>
          <w:szCs w:val="22"/>
          <w:lang w:val="en-GB"/>
        </w:rPr>
        <w:t xml:space="preserve">REFERENCE to: </w:t>
      </w:r>
      <w:r w:rsidRPr="00052C29">
        <w:rPr>
          <w:rFonts w:ascii="Helvetica" w:hAnsi="Helvetica" w:cs="Helvetica"/>
          <w:sz w:val="22"/>
          <w:szCs w:val="22"/>
          <w:lang w:val="en-GB"/>
        </w:rPr>
        <w:t>“Support for the Assembly and the Project for Citizen Education (PACEP) 7F-09576 Phase 2, 2024-2028”, Project</w:t>
      </w:r>
    </w:p>
    <w:p w14:paraId="0F68A123" w14:textId="77777777" w:rsidR="00EC2AAB" w:rsidRPr="00052C29" w:rsidRDefault="00EC2AAB" w:rsidP="1ED856D7">
      <w:pPr>
        <w:spacing w:after="240"/>
        <w:jc w:val="both"/>
        <w:outlineLvl w:val="0"/>
        <w:rPr>
          <w:rFonts w:ascii="Helvetica" w:hAnsi="Helvetica" w:cs="Helvetica"/>
          <w:sz w:val="22"/>
          <w:szCs w:val="22"/>
          <w:lang w:val="en-GB"/>
        </w:rPr>
      </w:pPr>
    </w:p>
    <w:p w14:paraId="4645A0CE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Dear Sir/Madam:</w:t>
      </w:r>
    </w:p>
    <w:p w14:paraId="7836C604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5776B8" w14:textId="1EF80810" w:rsidR="00EC2AAB" w:rsidRPr="00052C29" w:rsidRDefault="00E81437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hereby declare that:</w:t>
      </w:r>
    </w:p>
    <w:p w14:paraId="7E726701" w14:textId="77777777" w:rsidR="00EC2AAB" w:rsidRPr="00052C29" w:rsidRDefault="00EC2AAB" w:rsidP="1ED856D7">
      <w:pPr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95F9229" w14:textId="02E88F03" w:rsidR="00132EB7" w:rsidRPr="00052C29" w:rsidRDefault="00132EB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sz w:val="22"/>
          <w:szCs w:val="22"/>
          <w:lang w:val="en-GB" w:eastAsia="en-PH"/>
        </w:rPr>
        <w:t>We</w:t>
      </w:r>
      <w:r w:rsidR="00EC2AAB" w:rsidRPr="00052C29">
        <w:rPr>
          <w:rFonts w:ascii="Helvetica" w:hAnsi="Helvetica" w:cs="Helvetica"/>
          <w:sz w:val="22"/>
          <w:szCs w:val="22"/>
          <w:lang w:val="en-GB" w:eastAsia="en-PH"/>
        </w:rPr>
        <w:t xml:space="preserve"> have read, understood and hereby accept the Terms of Reference describing the duties and responsibilities </w:t>
      </w:r>
      <w:r w:rsidR="2CA245F0" w:rsidRPr="00052C29">
        <w:rPr>
          <w:rFonts w:ascii="Helvetica" w:hAnsi="Helvetica" w:cs="Helvetica"/>
          <w:sz w:val="22"/>
          <w:szCs w:val="22"/>
          <w:lang w:val="en-GB" w:eastAsia="en-PH"/>
        </w:rPr>
        <w:t>for the t</w:t>
      </w:r>
      <w:r w:rsidR="0043023E" w:rsidRPr="00052C29">
        <w:rPr>
          <w:rFonts w:ascii="Helvetica" w:hAnsi="Helvetica" w:cs="Helvetica"/>
          <w:sz w:val="22"/>
          <w:szCs w:val="22"/>
          <w:lang w:val="en-GB" w:eastAsia="en-PH"/>
        </w:rPr>
        <w:t xml:space="preserve">ender </w:t>
      </w:r>
      <w:r w:rsidR="00F51A18" w:rsidRPr="00052C29">
        <w:rPr>
          <w:rFonts w:ascii="Helvetica" w:hAnsi="Helvetica" w:cs="Helvetica"/>
          <w:i/>
          <w:iCs/>
          <w:sz w:val="22"/>
          <w:szCs w:val="22"/>
          <w:lang w:val="en-GB" w:eastAsia="en-PH"/>
        </w:rPr>
        <w:t xml:space="preserve">IT Services for the Design and Development of the Inter-institutional Monitoring Platform of the Albanian Assembly </w:t>
      </w:r>
      <w:r w:rsidR="00EC2AAB" w:rsidRPr="00052C29">
        <w:rPr>
          <w:rFonts w:ascii="Helvetica" w:hAnsi="Helvetica" w:cs="Helvetica"/>
          <w:sz w:val="22"/>
          <w:szCs w:val="22"/>
          <w:lang w:val="en-GB" w:eastAsia="en-PH"/>
        </w:rPr>
        <w:t xml:space="preserve">under the </w:t>
      </w:r>
      <w:r w:rsidR="00547314" w:rsidRPr="00052C29">
        <w:rPr>
          <w:rFonts w:ascii="Helvetica" w:hAnsi="Helvetica" w:cs="Helvetica"/>
          <w:i/>
          <w:iCs/>
          <w:sz w:val="22"/>
          <w:szCs w:val="22"/>
          <w:lang w:val="en-GB" w:eastAsia="en-PH"/>
        </w:rPr>
        <w:t>Support for the Assembly and the Project for Citizen Education (PACEP) 7F-09576 Phase 2, 2024-2028”, Project</w:t>
      </w:r>
      <w:r w:rsidR="00EC2AAB" w:rsidRPr="00052C29">
        <w:rPr>
          <w:rFonts w:ascii="Helvetica" w:hAnsi="Helvetica" w:cs="Helvetica"/>
          <w:sz w:val="22"/>
          <w:szCs w:val="22"/>
          <w:lang w:val="en-GB" w:eastAsia="en-PH"/>
        </w:rPr>
        <w:t>;</w:t>
      </w:r>
    </w:p>
    <w:p w14:paraId="2BB72E84" w14:textId="77777777" w:rsidR="00132EB7" w:rsidRPr="00052C29" w:rsidRDefault="00132EB7" w:rsidP="1ED856D7">
      <w:pPr>
        <w:pStyle w:val="ListParagraph"/>
        <w:ind w:left="360"/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1635C58" w14:textId="5F647365" w:rsidR="00270740" w:rsidRPr="00052C29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sz w:val="22"/>
          <w:szCs w:val="22"/>
          <w:lang w:val="en-GB"/>
        </w:rPr>
        <w:t xml:space="preserve">We are pleased to propose our services and confirm our interest in this assignment by submitting </w:t>
      </w:r>
      <w:r w:rsidR="00740807" w:rsidRPr="00052C29">
        <w:rPr>
          <w:rFonts w:ascii="Helvetica" w:hAnsi="Helvetica" w:cs="Helvetica"/>
          <w:sz w:val="22"/>
          <w:szCs w:val="22"/>
          <w:lang w:val="en-GB"/>
        </w:rPr>
        <w:t xml:space="preserve">all documents required as per </w:t>
      </w:r>
      <w:r w:rsidR="7AA057E8" w:rsidRPr="00052C29">
        <w:rPr>
          <w:rFonts w:ascii="Helvetica" w:hAnsi="Helvetica" w:cs="Helvetica"/>
          <w:sz w:val="22"/>
          <w:szCs w:val="22"/>
          <w:lang w:val="en-GB"/>
        </w:rPr>
        <w:t xml:space="preserve">the </w:t>
      </w:r>
      <w:r w:rsidR="00740807" w:rsidRPr="00052C29">
        <w:rPr>
          <w:rFonts w:ascii="Helvetica" w:hAnsi="Helvetica" w:cs="Helvetica"/>
          <w:sz w:val="22"/>
          <w:szCs w:val="22"/>
          <w:lang w:val="en-GB"/>
        </w:rPr>
        <w:t>Terms of Reference</w:t>
      </w:r>
      <w:r w:rsidR="00DF37D4" w:rsidRPr="00052C29">
        <w:rPr>
          <w:rFonts w:ascii="Helvetica" w:hAnsi="Helvetica" w:cs="Helvetica"/>
          <w:sz w:val="22"/>
          <w:szCs w:val="22"/>
          <w:lang w:val="en-GB"/>
        </w:rPr>
        <w:t>;</w:t>
      </w:r>
    </w:p>
    <w:p w14:paraId="044F3899" w14:textId="77777777" w:rsidR="00AD021A" w:rsidRPr="00052C29" w:rsidRDefault="00AD021A" w:rsidP="1ED856D7">
      <w:p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10B7F12" w14:textId="793C55C5" w:rsidR="001B75A7" w:rsidRPr="00052C29" w:rsidRDefault="001B75A7" w:rsidP="1ED856D7">
      <w:pPr>
        <w:pStyle w:val="ListParagraph"/>
        <w:numPr>
          <w:ilvl w:val="0"/>
          <w:numId w:val="26"/>
        </w:numPr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sz w:val="22"/>
          <w:szCs w:val="22"/>
          <w:lang w:val="en-GB"/>
        </w:rPr>
        <w:t>In compliance with the Terms of Reference, we confirm our availability for the entire duration of the assignment. We are committed to delivering the services as outlined in our proposed approach/methodology, which we have attached for your review</w:t>
      </w:r>
      <w:r w:rsidR="00DF37D4" w:rsidRPr="00052C29">
        <w:rPr>
          <w:rFonts w:ascii="Helvetica" w:hAnsi="Helvetica" w:cs="Helvetica"/>
          <w:sz w:val="22"/>
          <w:szCs w:val="22"/>
          <w:lang w:val="en-GB"/>
        </w:rPr>
        <w:t>;</w:t>
      </w:r>
    </w:p>
    <w:p w14:paraId="113642AD" w14:textId="77777777" w:rsidR="00EC2AAB" w:rsidRPr="00052C29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62D492C" w14:textId="483A7CCD" w:rsidR="00EC2AAB" w:rsidRPr="00052C29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For your evaluation, the breakdown of the all-inclusive amount</w:t>
      </w:r>
      <w:r w:rsidR="16B09A1C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our financial</w:t>
      </w: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is attached hereto as Annex 2;</w:t>
      </w:r>
    </w:p>
    <w:p w14:paraId="225D0596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5AC14D8" w14:textId="28C5D009" w:rsidR="00EC2AAB" w:rsidRPr="00052C29" w:rsidRDefault="00AC05EC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We</w:t>
      </w:r>
      <w:r w:rsidR="00EC2AAB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recognize that the payment of the abovementioned amounts shall be based </w:t>
      </w:r>
      <w:r w:rsidR="11C20E5E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on delivery of </w:t>
      </w:r>
      <w:r w:rsidR="79AA3488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the </w:t>
      </w:r>
      <w:r w:rsidR="00EC2AAB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outputs specified in the TOR, </w:t>
      </w:r>
      <w:r w:rsidR="009A4824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within a time frame that will be negotiated during the contracting </w:t>
      </w:r>
      <w:r w:rsidR="6998B1C8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(</w:t>
      </w:r>
      <w:r w:rsidR="009A4824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if successful</w:t>
      </w:r>
      <w:r w:rsidR="13CDC4F2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), and that they </w:t>
      </w:r>
      <w:r w:rsidR="00EC2AAB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shall be subject to </w:t>
      </w:r>
      <w:r w:rsidR="009A4824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Global Partners Governance</w:t>
      </w:r>
      <w:r w:rsidR="00EC2AAB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's review, acceptance and payment certification procedures;</w:t>
      </w:r>
    </w:p>
    <w:p w14:paraId="15A89C01" w14:textId="77777777" w:rsidR="00EC2AAB" w:rsidRPr="00052C29" w:rsidRDefault="00EC2AAB" w:rsidP="1ED856D7">
      <w:pPr>
        <w:pStyle w:val="ListParagrap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0759DAC" w14:textId="77777777" w:rsidR="00EC2AAB" w:rsidRPr="00052C29" w:rsidRDefault="00EC2AAB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This offer shall remain valid for a total period of ___________ days [</w:t>
      </w:r>
      <w:r w:rsidRPr="00052C29">
        <w:rPr>
          <w:rFonts w:ascii="Helvetica" w:hAnsi="Helvetica" w:cs="Helvetica"/>
          <w:i/>
          <w:iCs/>
          <w:color w:val="FF0000"/>
          <w:sz w:val="22"/>
          <w:szCs w:val="22"/>
          <w:lang w:val="en-GB" w:eastAsia="en-PH"/>
        </w:rPr>
        <w:t>minimum of 90 days</w:t>
      </w: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] after the submission deadline; </w:t>
      </w:r>
    </w:p>
    <w:p w14:paraId="3B2E71A7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sz w:val="22"/>
          <w:szCs w:val="22"/>
          <w:lang w:val="en-GB"/>
        </w:rPr>
      </w:pPr>
    </w:p>
    <w:p w14:paraId="7FCAE6E9" w14:textId="0BD313F5" w:rsidR="00EC2AAB" w:rsidRPr="00052C29" w:rsidRDefault="008E3477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052C29">
        <w:rPr>
          <w:rFonts w:ascii="Helvetica" w:hAnsi="Helvetica" w:cs="Helvetica"/>
          <w:sz w:val="22"/>
          <w:szCs w:val="22"/>
          <w:lang w:val="en-GB"/>
        </w:rPr>
        <w:lastRenderedPageBreak/>
        <w:t>We</w:t>
      </w:r>
      <w:r w:rsidR="00EC2AAB" w:rsidRPr="00052C29">
        <w:rPr>
          <w:rFonts w:ascii="Helvetica" w:hAnsi="Helvetica" w:cs="Helvetica"/>
          <w:sz w:val="22"/>
          <w:szCs w:val="22"/>
          <w:lang w:val="en-GB"/>
        </w:rPr>
        <w:t xml:space="preserve"> confirm that </w:t>
      </w:r>
      <w:r w:rsidRPr="00052C29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052C29">
        <w:rPr>
          <w:rFonts w:ascii="Helvetica" w:hAnsi="Helvetica" w:cs="Helvetica"/>
          <w:sz w:val="22"/>
          <w:szCs w:val="22"/>
          <w:lang w:val="en-GB"/>
        </w:rPr>
        <w:t xml:space="preserve"> have no first degree relative (mother, father, son, daughter, spouse/partner, brother or sister) currently employed with </w:t>
      </w:r>
      <w:r w:rsidR="0058229D" w:rsidRPr="00052C29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58229D" w:rsidRPr="00052C29">
        <w:rPr>
          <w:rFonts w:ascii="Helvetica" w:hAnsi="Helvetica" w:cs="Helvetica"/>
          <w:color w:val="FF0000"/>
          <w:sz w:val="22"/>
          <w:szCs w:val="22"/>
          <w:lang w:val="en-GB"/>
        </w:rPr>
        <w:t>[</w:t>
      </w:r>
      <w:r w:rsidR="00EC2AAB" w:rsidRPr="00052C29">
        <w:rPr>
          <w:rFonts w:ascii="Helvetica" w:hAnsi="Helvetica" w:cs="Helvetica"/>
          <w:i/>
          <w:iCs/>
          <w:color w:val="FF0000"/>
          <w:sz w:val="22"/>
          <w:szCs w:val="22"/>
          <w:lang w:val="en-GB"/>
        </w:rPr>
        <w:t>disclose the name of the relative, and the relationship if, any such relationship exists];</w:t>
      </w:r>
    </w:p>
    <w:p w14:paraId="26097CBF" w14:textId="77777777" w:rsidR="00EC2AAB" w:rsidRPr="00052C29" w:rsidRDefault="00EC2AAB" w:rsidP="1ED856D7">
      <w:pPr>
        <w:pStyle w:val="ListParagraph"/>
        <w:rPr>
          <w:rFonts w:ascii="Helvetica" w:hAnsi="Helvetica" w:cs="Helvetica"/>
          <w:sz w:val="22"/>
          <w:szCs w:val="22"/>
          <w:lang w:val="en-GB"/>
        </w:rPr>
      </w:pPr>
    </w:p>
    <w:p w14:paraId="062CC8B2" w14:textId="21EA15D6" w:rsidR="00EC2AAB" w:rsidRPr="00052C29" w:rsidRDefault="00E4683A" w:rsidP="1ED856D7">
      <w:pPr>
        <w:pStyle w:val="ListParagraph"/>
        <w:numPr>
          <w:ilvl w:val="0"/>
          <w:numId w:val="26"/>
        </w:numPr>
        <w:tabs>
          <w:tab w:val="left" w:pos="9270"/>
        </w:tabs>
        <w:contextualSpacing/>
        <w:jc w:val="both"/>
        <w:rPr>
          <w:rFonts w:ascii="Helvetica" w:hAnsi="Helvetica" w:cs="Helvetica"/>
          <w:sz w:val="22"/>
          <w:szCs w:val="22"/>
          <w:lang w:val="en-GB"/>
        </w:rPr>
      </w:pPr>
      <w:r w:rsidRPr="00052C29">
        <w:rPr>
          <w:rFonts w:ascii="Helvetica" w:hAnsi="Helvetica" w:cs="Helvetica"/>
          <w:snapToGrid w:val="0"/>
          <w:sz w:val="22"/>
          <w:szCs w:val="22"/>
          <w:lang w:val="en-GB"/>
        </w:rPr>
        <w:t>We</w:t>
      </w:r>
      <w:r w:rsidR="00EC2AAB" w:rsidRPr="00052C29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fully understand and recognize that </w:t>
      </w:r>
      <w:r w:rsidRPr="00052C29">
        <w:rPr>
          <w:rFonts w:ascii="Helvetica" w:hAnsi="Helvetica" w:cs="Helvetica"/>
          <w:snapToGrid w:val="0"/>
          <w:sz w:val="22"/>
          <w:szCs w:val="22"/>
          <w:lang w:val="en-GB"/>
        </w:rPr>
        <w:t>Global Partners Governance</w:t>
      </w:r>
      <w:r w:rsidR="00EC2AAB" w:rsidRPr="00052C29">
        <w:rPr>
          <w:rFonts w:ascii="Helvetica" w:hAnsi="Helvetica" w:cs="Helvetica"/>
          <w:snapToGrid w:val="0"/>
          <w:sz w:val="22"/>
          <w:szCs w:val="22"/>
          <w:lang w:val="en-GB"/>
        </w:rPr>
        <w:t xml:space="preserve"> is not bound to accept this proposal, and </w:t>
      </w:r>
      <w:r w:rsidRPr="00052C29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052C29">
        <w:rPr>
          <w:rFonts w:ascii="Helvetica" w:hAnsi="Helvetica" w:cs="Helvetica"/>
          <w:sz w:val="22"/>
          <w:szCs w:val="22"/>
          <w:lang w:val="en-GB"/>
        </w:rPr>
        <w:t xml:space="preserve"> also understand and accept that </w:t>
      </w:r>
      <w:r w:rsidRPr="00052C29">
        <w:rPr>
          <w:rFonts w:ascii="Helvetica" w:hAnsi="Helvetica" w:cs="Helvetica"/>
          <w:sz w:val="22"/>
          <w:szCs w:val="22"/>
          <w:lang w:val="en-GB"/>
        </w:rPr>
        <w:t>we</w:t>
      </w:r>
      <w:r w:rsidR="00EC2AAB" w:rsidRPr="00052C29">
        <w:rPr>
          <w:rFonts w:ascii="Helvetica" w:hAnsi="Helvetica" w:cs="Helvetica"/>
          <w:sz w:val="22"/>
          <w:szCs w:val="22"/>
          <w:lang w:val="en-GB"/>
        </w:rPr>
        <w:t xml:space="preserve"> shall bear all costs associated with its preparation and submission and that </w:t>
      </w:r>
      <w:r w:rsidR="005D38BC" w:rsidRPr="00052C29">
        <w:rPr>
          <w:rFonts w:ascii="Helvetica" w:hAnsi="Helvetica" w:cs="Helvetica"/>
          <w:sz w:val="22"/>
          <w:szCs w:val="22"/>
          <w:lang w:val="en-GB"/>
        </w:rPr>
        <w:t xml:space="preserve">Global Partners Governance </w:t>
      </w:r>
      <w:r w:rsidR="00EC2AAB" w:rsidRPr="00052C29">
        <w:rPr>
          <w:rFonts w:ascii="Helvetica" w:hAnsi="Helvetica" w:cs="Helvetica"/>
          <w:sz w:val="22"/>
          <w:szCs w:val="22"/>
          <w:lang w:val="en-GB"/>
        </w:rPr>
        <w:t>will in no case be responsible or liable for those costs, regardless of the conduct or outcome of the selection process.</w:t>
      </w:r>
    </w:p>
    <w:p w14:paraId="3FCB06A1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A2B9F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8F86A7F" w14:textId="3B81C6F3" w:rsidR="00EC2AAB" w:rsidRPr="00052C29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Name and Signature</w:t>
      </w:r>
      <w:r w:rsidR="009E3A37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of Representative</w:t>
      </w: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:</w:t>
      </w:r>
      <w:r w:rsidRPr="00052C29">
        <w:rPr>
          <w:lang w:val="en-GB"/>
        </w:rPr>
        <w:tab/>
      </w: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Date Signed:</w:t>
      </w:r>
    </w:p>
    <w:p w14:paraId="1D1A6E2B" w14:textId="77777777" w:rsidR="00EC2AAB" w:rsidRPr="00052C29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1A012DE8" w14:textId="77777777" w:rsidR="00EC2AAB" w:rsidRPr="00052C29" w:rsidRDefault="00EC2AAB" w:rsidP="1ED856D7">
      <w:pPr>
        <w:tabs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3A4ADF4B" w14:textId="77777777" w:rsidR="00EC2AAB" w:rsidRPr="00052C29" w:rsidRDefault="00EC2AAB" w:rsidP="1ED856D7">
      <w:pPr>
        <w:tabs>
          <w:tab w:val="left" w:pos="4320"/>
          <w:tab w:val="left" w:pos="5760"/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  <w:r w:rsidRPr="00052C29"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  <w:tab/>
      </w:r>
      <w:r w:rsidRPr="00052C29">
        <w:rPr>
          <w:rFonts w:ascii="Helvetica" w:hAnsi="Helvetica" w:cs="Helvetica"/>
          <w:color w:val="000000"/>
          <w:sz w:val="22"/>
          <w:szCs w:val="22"/>
          <w:lang w:val="en-GB" w:eastAsia="en-PH"/>
        </w:rPr>
        <w:tab/>
      </w:r>
      <w:r w:rsidRPr="00052C29"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  <w:tab/>
      </w:r>
    </w:p>
    <w:p w14:paraId="65651B0F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72CBEDFB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color w:val="000000"/>
          <w:sz w:val="22"/>
          <w:szCs w:val="22"/>
          <w:u w:val="single"/>
          <w:lang w:val="en-GB" w:eastAsia="en-PH"/>
        </w:rPr>
      </w:pPr>
    </w:p>
    <w:p w14:paraId="1475A6BB" w14:textId="77777777" w:rsidR="00EC2AAB" w:rsidRPr="00052C29" w:rsidRDefault="00EC2AAB" w:rsidP="1ED856D7">
      <w:pPr>
        <w:tabs>
          <w:tab w:val="left" w:pos="9270"/>
        </w:tabs>
        <w:jc w:val="both"/>
        <w:rPr>
          <w:rFonts w:ascii="Helvetica" w:hAnsi="Helvetica" w:cs="Helvetica"/>
          <w:b/>
          <w:bCs/>
          <w:color w:val="000000"/>
          <w:sz w:val="22"/>
          <w:szCs w:val="22"/>
          <w:u w:val="single"/>
          <w:lang w:val="en-GB" w:eastAsia="en-PH"/>
        </w:rPr>
      </w:pPr>
      <w:r w:rsidRPr="00052C29">
        <w:rPr>
          <w:rFonts w:ascii="Helvetica" w:hAnsi="Helvetica" w:cs="Helvetica"/>
          <w:b/>
          <w:bCs/>
          <w:color w:val="000000" w:themeColor="text1"/>
          <w:sz w:val="22"/>
          <w:szCs w:val="22"/>
          <w:u w:val="single"/>
          <w:lang w:val="en-GB" w:eastAsia="en-PH"/>
        </w:rPr>
        <w:t xml:space="preserve">Annexes </w:t>
      </w:r>
      <w:r w:rsidRPr="00052C29">
        <w:rPr>
          <w:rFonts w:ascii="Helvetica" w:hAnsi="Helvetica" w:cs="Helvetica"/>
          <w:i/>
          <w:iCs/>
          <w:color w:val="FF0000"/>
          <w:sz w:val="22"/>
          <w:szCs w:val="22"/>
          <w:u w:val="single"/>
          <w:lang w:val="en-GB" w:eastAsia="en-PH"/>
        </w:rPr>
        <w:t>[pls. check all that apply]</w:t>
      </w:r>
      <w:r w:rsidRPr="00052C29">
        <w:rPr>
          <w:rFonts w:ascii="Helvetica" w:hAnsi="Helvetica" w:cs="Helvetica"/>
          <w:b/>
          <w:bCs/>
          <w:color w:val="FF0000"/>
          <w:sz w:val="22"/>
          <w:szCs w:val="22"/>
          <w:u w:val="single"/>
          <w:lang w:val="en-GB" w:eastAsia="en-PH"/>
        </w:rPr>
        <w:t>:</w:t>
      </w:r>
    </w:p>
    <w:p w14:paraId="4E0D5E29" w14:textId="77777777" w:rsidR="00EC2AAB" w:rsidRPr="00052C29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ACFC3AD" w14:textId="77777777" w:rsidR="00EC2AAB" w:rsidRPr="00052C29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EC2AAB" w:rsidRPr="00052C29" w14:paraId="78F16113" w14:textId="77777777" w:rsidTr="1ED856D7">
        <w:trPr>
          <w:trHeight w:val="263"/>
        </w:trPr>
        <w:tc>
          <w:tcPr>
            <w:tcW w:w="360" w:type="dxa"/>
          </w:tcPr>
          <w:p w14:paraId="3F92AC86" w14:textId="77777777" w:rsidR="00EC2AAB" w:rsidRPr="00052C29" w:rsidRDefault="00EC2AAB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F261248" w14:textId="6EC9BF02" w:rsidR="00EC2AAB" w:rsidRPr="00052C29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</w:t>
      </w:r>
      <w:r w:rsidR="001A73AC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1</w:t>
      </w:r>
      <w:r w:rsidR="00AB7676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</w:t>
      </w: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– Technical Proposal:</w:t>
      </w:r>
    </w:p>
    <w:p w14:paraId="52984213" w14:textId="77777777" w:rsidR="00EC2AAB" w:rsidRPr="00052C29" w:rsidRDefault="00EC2AAB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4EA8F305" w14:textId="77777777" w:rsidR="004476CF" w:rsidRPr="00052C29" w:rsidRDefault="004476CF" w:rsidP="1ED856D7">
      <w:pPr>
        <w:tabs>
          <w:tab w:val="left" w:pos="810"/>
        </w:tabs>
        <w:spacing w:after="120"/>
        <w:ind w:left="108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="-51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052C29" w14:paraId="46CECF2C" w14:textId="77777777" w:rsidTr="6A09FE28">
        <w:trPr>
          <w:trHeight w:val="263"/>
        </w:trPr>
        <w:tc>
          <w:tcPr>
            <w:tcW w:w="360" w:type="dxa"/>
          </w:tcPr>
          <w:p w14:paraId="5A108518" w14:textId="77777777" w:rsidR="004476CF" w:rsidRPr="00052C29" w:rsidRDefault="004476CF" w:rsidP="6A09FE28">
            <w:pPr>
              <w:tabs>
                <w:tab w:val="left" w:pos="2160"/>
              </w:tabs>
              <w:ind w:left="72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06EEA294" w14:textId="23B69F31" w:rsidR="004476CF" w:rsidRPr="00052C29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Annex 2 – Financial Proposal (as per </w:t>
      </w:r>
      <w:r w:rsidR="00EE685F"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the</w:t>
      </w: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template below)</w:t>
      </w:r>
    </w:p>
    <w:p w14:paraId="4EC6B743" w14:textId="77777777" w:rsidR="004476CF" w:rsidRPr="00052C29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C6A7215" w14:textId="77777777" w:rsidR="004476CF" w:rsidRPr="00052C29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tbl>
      <w:tblPr>
        <w:tblStyle w:val="TableGrid"/>
        <w:tblpPr w:leftFromText="180" w:rightFromText="180" w:vertAnchor="text" w:horzAnchor="margin" w:tblpX="108" w:tblpYSpec="inside"/>
        <w:tblW w:w="0" w:type="auto"/>
        <w:tblLook w:val="04A0" w:firstRow="1" w:lastRow="0" w:firstColumn="1" w:lastColumn="0" w:noHBand="0" w:noVBand="1"/>
      </w:tblPr>
      <w:tblGrid>
        <w:gridCol w:w="360"/>
      </w:tblGrid>
      <w:tr w:rsidR="004476CF" w:rsidRPr="00052C29" w14:paraId="0B4A7F62" w14:textId="77777777" w:rsidTr="1ED856D7">
        <w:trPr>
          <w:trHeight w:val="263"/>
        </w:trPr>
        <w:tc>
          <w:tcPr>
            <w:tcW w:w="360" w:type="dxa"/>
          </w:tcPr>
          <w:p w14:paraId="097FEA41" w14:textId="77777777" w:rsidR="004476CF" w:rsidRPr="00052C29" w:rsidRDefault="004476CF" w:rsidP="1ED856D7">
            <w:pPr>
              <w:pStyle w:val="ListParagraph"/>
              <w:tabs>
                <w:tab w:val="left" w:pos="2160"/>
              </w:tabs>
              <w:ind w:left="0"/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4058432" w14:textId="77777777" w:rsidR="004476CF" w:rsidRPr="00052C29" w:rsidRDefault="004476CF" w:rsidP="1ED856D7">
      <w:pPr>
        <w:pStyle w:val="ListParagraph"/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>Annex 3 – All other documents listed in the Terms of Reference</w:t>
      </w:r>
    </w:p>
    <w:p w14:paraId="2F2A9DCF" w14:textId="77777777" w:rsidR="004476CF" w:rsidRPr="00052C29" w:rsidRDefault="004476CF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60D4EBC5" w14:textId="77777777" w:rsidR="00EC2AAB" w:rsidRPr="00052C29" w:rsidRDefault="00EC2AAB" w:rsidP="1ED856D7">
      <w:pPr>
        <w:tabs>
          <w:tab w:val="left" w:pos="810"/>
        </w:tabs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color w:val="000000" w:themeColor="text1"/>
          <w:sz w:val="22"/>
          <w:szCs w:val="22"/>
          <w:lang w:val="en-GB" w:eastAsia="en-PH"/>
        </w:rPr>
        <w:t xml:space="preserve">  </w:t>
      </w:r>
    </w:p>
    <w:p w14:paraId="26766B9E" w14:textId="77777777" w:rsidR="00EC2AAB" w:rsidRPr="00052C29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280B419A" w14:textId="77777777" w:rsidR="00EC2AAB" w:rsidRPr="00052C29" w:rsidRDefault="00EC2AAB" w:rsidP="1ED856D7">
      <w:pPr>
        <w:tabs>
          <w:tab w:val="left" w:pos="810"/>
        </w:tabs>
        <w:spacing w:after="120"/>
        <w:jc w:val="both"/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52E06E93" w14:textId="77777777" w:rsidR="00EC2AAB" w:rsidRPr="00052C29" w:rsidRDefault="00EC2AAB" w:rsidP="1ED856D7">
      <w:pPr>
        <w:rPr>
          <w:rFonts w:ascii="Helvetica" w:hAnsi="Helvetica" w:cs="Helvetica"/>
          <w:color w:val="000000"/>
          <w:sz w:val="22"/>
          <w:szCs w:val="22"/>
          <w:lang w:val="en-GB" w:eastAsia="en-PH"/>
        </w:rPr>
      </w:pPr>
    </w:p>
    <w:p w14:paraId="06FED363" w14:textId="77777777" w:rsidR="00EC2AAB" w:rsidRPr="00052C29" w:rsidRDefault="00EC2AAB" w:rsidP="1ED856D7">
      <w:pPr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br w:type="page"/>
      </w:r>
    </w:p>
    <w:p w14:paraId="79002DD1" w14:textId="77777777" w:rsidR="00EC2AAB" w:rsidRPr="00052C29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  <w:r w:rsidRPr="00052C29">
        <w:rPr>
          <w:rFonts w:ascii="Helvetica" w:hAnsi="Helvetica" w:cs="Helvetica"/>
          <w:b/>
          <w:bCs/>
          <w:color w:val="000000" w:themeColor="text1"/>
          <w:sz w:val="22"/>
          <w:szCs w:val="22"/>
          <w:lang w:val="en-GB" w:eastAsia="en-PH"/>
        </w:rPr>
        <w:lastRenderedPageBreak/>
        <w:t>FINANCIAL PROPOSAL</w:t>
      </w:r>
    </w:p>
    <w:p w14:paraId="16EA9540" w14:textId="77777777" w:rsidR="00EC2AAB" w:rsidRPr="00052C29" w:rsidRDefault="00EC2AAB" w:rsidP="1ED856D7">
      <w:pPr>
        <w:pStyle w:val="ListParagraph"/>
        <w:ind w:left="0"/>
        <w:jc w:val="center"/>
        <w:rPr>
          <w:rFonts w:ascii="Helvetica" w:hAnsi="Helvetica" w:cs="Helvetica"/>
          <w:b/>
          <w:bCs/>
          <w:color w:val="000000"/>
          <w:sz w:val="22"/>
          <w:szCs w:val="22"/>
          <w:lang w:val="en-GB" w:eastAsia="en-PH"/>
        </w:rPr>
      </w:pPr>
    </w:p>
    <w:p w14:paraId="61E249ED" w14:textId="77777777" w:rsidR="00EC2AAB" w:rsidRPr="00052C29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13AF418" w14:textId="77777777" w:rsidR="00EC2AAB" w:rsidRPr="00052C29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00052C29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>Table A - Breakdown of Cost by Deliverables [Basis for payment tranches]</w:t>
      </w:r>
    </w:p>
    <w:p w14:paraId="0DB3253F" w14:textId="77777777" w:rsidR="00EC2AAB" w:rsidRPr="00052C29" w:rsidRDefault="00EC2AAB" w:rsidP="1ED856D7">
      <w:pPr>
        <w:widowControl w:val="0"/>
        <w:overflowPunct w:val="0"/>
        <w:adjustRightInd w:val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7"/>
        <w:gridCol w:w="2604"/>
        <w:gridCol w:w="2250"/>
      </w:tblGrid>
      <w:tr w:rsidR="00EC2AAB" w:rsidRPr="00052C29" w14:paraId="6CD28AA2" w14:textId="77777777" w:rsidTr="1ED856D7">
        <w:tc>
          <w:tcPr>
            <w:tcW w:w="3870" w:type="dxa"/>
            <w:shd w:val="clear" w:color="auto" w:fill="D9D9D9" w:themeFill="background1" w:themeFillShade="D9"/>
          </w:tcPr>
          <w:p w14:paraId="2CA8A446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Deliverables</w:t>
            </w:r>
          </w:p>
          <w:p w14:paraId="5CB2E8B8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i/>
                <w:iCs/>
                <w:snapToGrid w:val="0"/>
                <w:color w:val="FF0000"/>
                <w:sz w:val="22"/>
                <w:szCs w:val="22"/>
                <w:lang w:val="en-GB"/>
              </w:rPr>
              <w:t>[list them as referred to in the TOR]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696CC22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Percentage of Total Price</w:t>
            </w:r>
          </w:p>
          <w:p w14:paraId="722226C4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color w:val="FF0000"/>
                <w:sz w:val="22"/>
                <w:szCs w:val="22"/>
                <w:lang w:val="en-GB"/>
              </w:rPr>
              <w:t>[Use % per deliverable as stated in the TOR]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336150E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EC2AAB" w:rsidRPr="00052C29" w14:paraId="0487F037" w14:textId="77777777" w:rsidTr="1ED856D7">
        <w:trPr>
          <w:trHeight w:val="332"/>
        </w:trPr>
        <w:tc>
          <w:tcPr>
            <w:tcW w:w="3870" w:type="dxa"/>
          </w:tcPr>
          <w:p w14:paraId="641D4CCE" w14:textId="77777777" w:rsidR="00EC2AAB" w:rsidRPr="00052C29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1</w:t>
            </w:r>
          </w:p>
        </w:tc>
        <w:tc>
          <w:tcPr>
            <w:tcW w:w="2700" w:type="dxa"/>
          </w:tcPr>
          <w:p w14:paraId="531860AA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9412DD3" w14:textId="77777777" w:rsidR="00EC2AAB" w:rsidRPr="00052C29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052C29" w14:paraId="54DBD5B9" w14:textId="77777777" w:rsidTr="1ED856D7">
        <w:tc>
          <w:tcPr>
            <w:tcW w:w="3870" w:type="dxa"/>
          </w:tcPr>
          <w:p w14:paraId="6E172B6B" w14:textId="77777777" w:rsidR="00EC2AAB" w:rsidRPr="00052C29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Deliverable 2</w:t>
            </w:r>
          </w:p>
        </w:tc>
        <w:tc>
          <w:tcPr>
            <w:tcW w:w="2700" w:type="dxa"/>
          </w:tcPr>
          <w:p w14:paraId="09E9A5FB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63913645" w14:textId="77777777" w:rsidR="00EC2AAB" w:rsidRPr="00052C29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052C29" w14:paraId="443420AF" w14:textId="77777777" w:rsidTr="1ED856D7">
        <w:tc>
          <w:tcPr>
            <w:tcW w:w="3870" w:type="dxa"/>
          </w:tcPr>
          <w:p w14:paraId="10A30030" w14:textId="77777777" w:rsidR="00EC2AAB" w:rsidRPr="00052C29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2700" w:type="dxa"/>
          </w:tcPr>
          <w:p w14:paraId="584AED14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14:paraId="4D760895" w14:textId="77777777" w:rsidR="00EC2AAB" w:rsidRPr="00052C29" w:rsidRDefault="00EC2AAB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EC2AAB" w:rsidRPr="00052C29" w14:paraId="728953EE" w14:textId="77777777" w:rsidTr="1ED856D7">
        <w:tc>
          <w:tcPr>
            <w:tcW w:w="3870" w:type="dxa"/>
          </w:tcPr>
          <w:p w14:paraId="1ED6AA46" w14:textId="77777777" w:rsidR="00EC2AAB" w:rsidRPr="00052C29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  <w:tc>
          <w:tcPr>
            <w:tcW w:w="2700" w:type="dxa"/>
          </w:tcPr>
          <w:p w14:paraId="2C4F0AF5" w14:textId="77777777" w:rsidR="00EC2AAB" w:rsidRPr="00052C29" w:rsidRDefault="00EC2AAB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100%</w:t>
            </w:r>
          </w:p>
        </w:tc>
        <w:tc>
          <w:tcPr>
            <w:tcW w:w="2340" w:type="dxa"/>
          </w:tcPr>
          <w:p w14:paraId="6F643670" w14:textId="77777777" w:rsidR="00EC2AAB" w:rsidRPr="00052C29" w:rsidRDefault="00EC2AA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7137C35E" w14:textId="77777777" w:rsidR="00EC2AAB" w:rsidRPr="00052C29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4AE8714" w14:textId="77777777" w:rsidR="00325349" w:rsidRPr="00052C29" w:rsidRDefault="00325349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34ECE69" w14:textId="77777777" w:rsidR="00EC2AAB" w:rsidRPr="00052C29" w:rsidRDefault="00EC2AAB" w:rsidP="1ED856D7">
      <w:pPr>
        <w:pStyle w:val="ListParagraph"/>
        <w:spacing w:line="360" w:lineRule="auto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  <w:r w:rsidRPr="00052C29"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  <w:t xml:space="preserve">Table B - Breakdown of Cost by Components: </w:t>
      </w:r>
    </w:p>
    <w:tbl>
      <w:tblPr>
        <w:tblW w:w="89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3353"/>
        <w:gridCol w:w="1710"/>
        <w:gridCol w:w="1260"/>
        <w:gridCol w:w="1931"/>
      </w:tblGrid>
      <w:tr w:rsidR="00D01D25" w:rsidRPr="00052C29" w14:paraId="0702576F" w14:textId="77777777" w:rsidTr="6A09FE28">
        <w:trPr>
          <w:trHeight w:val="548"/>
        </w:trPr>
        <w:tc>
          <w:tcPr>
            <w:tcW w:w="697" w:type="dxa"/>
            <w:shd w:val="clear" w:color="auto" w:fill="D9D9D9" w:themeFill="background1" w:themeFillShade="D9"/>
          </w:tcPr>
          <w:p w14:paraId="7BA0BC77" w14:textId="77777777" w:rsidR="00D01D25" w:rsidRPr="00052C29" w:rsidRDefault="00D01D25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3353" w:type="dxa"/>
            <w:shd w:val="clear" w:color="auto" w:fill="D9D9D9" w:themeFill="background1" w:themeFillShade="D9"/>
            <w:vAlign w:val="center"/>
          </w:tcPr>
          <w:p w14:paraId="01513CEF" w14:textId="4D7AD095" w:rsidR="00D01D25" w:rsidRPr="00052C29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Cost Components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49B4571" w14:textId="77777777" w:rsidR="00D01D25" w:rsidRPr="00052C29" w:rsidRDefault="7020563F" w:rsidP="1ED856D7">
            <w:pPr>
              <w:ind w:right="134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3C3B564" w14:textId="77777777" w:rsidR="00D01D25" w:rsidRPr="00052C29" w:rsidRDefault="7020563F" w:rsidP="1ED856D7">
            <w:pPr>
              <w:ind w:right="72"/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Unit Cost</w:t>
            </w:r>
          </w:p>
        </w:tc>
        <w:tc>
          <w:tcPr>
            <w:tcW w:w="1931" w:type="dxa"/>
            <w:shd w:val="clear" w:color="auto" w:fill="D9D9D9" w:themeFill="background1" w:themeFillShade="D9"/>
            <w:vAlign w:val="center"/>
          </w:tcPr>
          <w:p w14:paraId="3612B6FA" w14:textId="77777777" w:rsidR="00D01D25" w:rsidRPr="00052C29" w:rsidRDefault="7020563F" w:rsidP="1ED856D7">
            <w:pPr>
              <w:jc w:val="center"/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</w:t>
            </w:r>
          </w:p>
        </w:tc>
      </w:tr>
      <w:tr w:rsidR="00D01D25" w:rsidRPr="00052C29" w14:paraId="65E2EDDB" w14:textId="77777777" w:rsidTr="6A09FE28">
        <w:trPr>
          <w:trHeight w:val="188"/>
        </w:trPr>
        <w:tc>
          <w:tcPr>
            <w:tcW w:w="697" w:type="dxa"/>
          </w:tcPr>
          <w:p w14:paraId="0DFA2E92" w14:textId="3B2956E4" w:rsidR="00D01D25" w:rsidRPr="00052C29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</w:t>
            </w:r>
          </w:p>
        </w:tc>
        <w:tc>
          <w:tcPr>
            <w:tcW w:w="3353" w:type="dxa"/>
            <w:vAlign w:val="center"/>
          </w:tcPr>
          <w:p w14:paraId="06E581E2" w14:textId="46322D21" w:rsidR="00D01D25" w:rsidRPr="00052C29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Team composition</w:t>
            </w:r>
          </w:p>
        </w:tc>
        <w:tc>
          <w:tcPr>
            <w:tcW w:w="1710" w:type="dxa"/>
            <w:vAlign w:val="center"/>
          </w:tcPr>
          <w:p w14:paraId="2DB47DDD" w14:textId="77777777" w:rsidR="00D01D25" w:rsidRPr="00052C29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04D5B0F" w14:textId="77777777" w:rsidR="00D01D25" w:rsidRPr="00052C29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2AB04C6" w14:textId="77777777" w:rsidR="00D01D25" w:rsidRPr="00052C29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052C29" w14:paraId="79C94790" w14:textId="77777777" w:rsidTr="6A09FE28">
        <w:trPr>
          <w:trHeight w:val="188"/>
        </w:trPr>
        <w:tc>
          <w:tcPr>
            <w:tcW w:w="697" w:type="dxa"/>
          </w:tcPr>
          <w:p w14:paraId="708B09BE" w14:textId="205A5CEF" w:rsidR="0046369A" w:rsidRPr="00052C29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1.1</w:t>
            </w:r>
          </w:p>
        </w:tc>
        <w:tc>
          <w:tcPr>
            <w:tcW w:w="3353" w:type="dxa"/>
            <w:vAlign w:val="center"/>
          </w:tcPr>
          <w:p w14:paraId="5C1607B7" w14:textId="6FE8EEDF" w:rsidR="00D01D25" w:rsidRPr="00052C29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1</w:t>
            </w:r>
          </w:p>
        </w:tc>
        <w:tc>
          <w:tcPr>
            <w:tcW w:w="1710" w:type="dxa"/>
            <w:vAlign w:val="center"/>
          </w:tcPr>
          <w:p w14:paraId="5432F0DD" w14:textId="77777777" w:rsidR="00D01D25" w:rsidRPr="00052C29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414F3204" w14:textId="77777777" w:rsidR="00D01D25" w:rsidRPr="00052C29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63E943B" w14:textId="77777777" w:rsidR="00D01D25" w:rsidRPr="00052C29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052C29" w14:paraId="0632C83C" w14:textId="77777777" w:rsidTr="6A09FE28">
        <w:trPr>
          <w:trHeight w:val="188"/>
        </w:trPr>
        <w:tc>
          <w:tcPr>
            <w:tcW w:w="697" w:type="dxa"/>
          </w:tcPr>
          <w:p w14:paraId="551EEA7A" w14:textId="0301F1A9" w:rsidR="00D01D25" w:rsidRPr="00052C29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1.2</w:t>
            </w:r>
          </w:p>
        </w:tc>
        <w:tc>
          <w:tcPr>
            <w:tcW w:w="3353" w:type="dxa"/>
            <w:vAlign w:val="center"/>
          </w:tcPr>
          <w:p w14:paraId="7FE10327" w14:textId="00806BE2" w:rsidR="00D01D25" w:rsidRPr="00052C29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Expert 2</w:t>
            </w:r>
          </w:p>
        </w:tc>
        <w:tc>
          <w:tcPr>
            <w:tcW w:w="1710" w:type="dxa"/>
            <w:vAlign w:val="center"/>
          </w:tcPr>
          <w:p w14:paraId="7642FA75" w14:textId="77777777" w:rsidR="00D01D25" w:rsidRPr="00052C29" w:rsidRDefault="00D01D25" w:rsidP="1ED856D7">
            <w:pPr>
              <w:ind w:right="134"/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28F4E1F" w14:textId="77777777" w:rsidR="00D01D25" w:rsidRPr="00052C29" w:rsidRDefault="00D01D25" w:rsidP="1ED856D7">
            <w:pPr>
              <w:ind w:right="72"/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EB4B93A" w14:textId="77777777" w:rsidR="00D01D25" w:rsidRPr="00052C29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052C29" w14:paraId="4FDE049C" w14:textId="77777777" w:rsidTr="6A09FE28">
        <w:trPr>
          <w:trHeight w:val="381"/>
        </w:trPr>
        <w:tc>
          <w:tcPr>
            <w:tcW w:w="697" w:type="dxa"/>
          </w:tcPr>
          <w:p w14:paraId="7487A01F" w14:textId="4B37D642" w:rsidR="00D01D25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1.3</w:t>
            </w:r>
          </w:p>
        </w:tc>
        <w:tc>
          <w:tcPr>
            <w:tcW w:w="3353" w:type="dxa"/>
            <w:vAlign w:val="center"/>
          </w:tcPr>
          <w:p w14:paraId="653847F6" w14:textId="5F8691EA" w:rsidR="00D01D25" w:rsidRPr="00052C29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</w:t>
            </w:r>
          </w:p>
        </w:tc>
        <w:tc>
          <w:tcPr>
            <w:tcW w:w="1710" w:type="dxa"/>
            <w:vAlign w:val="center"/>
          </w:tcPr>
          <w:p w14:paraId="3B2DA1FA" w14:textId="77777777" w:rsidR="00D01D25" w:rsidRPr="00052C29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0ABC617" w14:textId="77777777" w:rsidR="00D01D25" w:rsidRPr="00052C29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8DB4B21" w14:textId="77777777" w:rsidR="00D01D25" w:rsidRPr="00052C29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052C29" w14:paraId="14D2D9E9" w14:textId="77777777" w:rsidTr="6A09FE28">
        <w:trPr>
          <w:trHeight w:val="199"/>
        </w:trPr>
        <w:tc>
          <w:tcPr>
            <w:tcW w:w="697" w:type="dxa"/>
          </w:tcPr>
          <w:p w14:paraId="0C268DDE" w14:textId="260DF791" w:rsidR="00D01D25" w:rsidRPr="00052C29" w:rsidRDefault="03B80486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</w:t>
            </w:r>
          </w:p>
        </w:tc>
        <w:tc>
          <w:tcPr>
            <w:tcW w:w="3353" w:type="dxa"/>
            <w:vAlign w:val="center"/>
          </w:tcPr>
          <w:p w14:paraId="1363A36D" w14:textId="127B56EA" w:rsidR="00D01D25" w:rsidRPr="00052C29" w:rsidRDefault="34159E8B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Event organization</w:t>
            </w:r>
          </w:p>
        </w:tc>
        <w:tc>
          <w:tcPr>
            <w:tcW w:w="1710" w:type="dxa"/>
            <w:vAlign w:val="center"/>
          </w:tcPr>
          <w:p w14:paraId="70813C66" w14:textId="77777777" w:rsidR="00D01D25" w:rsidRPr="00052C29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8F710EA" w14:textId="77777777" w:rsidR="00D01D25" w:rsidRPr="00052C29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29509E3A" w14:textId="77777777" w:rsidR="00D01D25" w:rsidRPr="00052C29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052C29" w14:paraId="7EDB9015" w14:textId="77777777" w:rsidTr="6A09FE28">
        <w:trPr>
          <w:trHeight w:val="190"/>
        </w:trPr>
        <w:tc>
          <w:tcPr>
            <w:tcW w:w="697" w:type="dxa"/>
          </w:tcPr>
          <w:p w14:paraId="4D045F79" w14:textId="37274DCD" w:rsidR="00D01D25" w:rsidRPr="00052C29" w:rsidRDefault="3D44E798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2.1</w:t>
            </w:r>
          </w:p>
        </w:tc>
        <w:tc>
          <w:tcPr>
            <w:tcW w:w="3353" w:type="dxa"/>
            <w:vAlign w:val="center"/>
          </w:tcPr>
          <w:p w14:paraId="77FE7404" w14:textId="7D5DD866" w:rsidR="00D01D25" w:rsidRPr="00052C29" w:rsidRDefault="141871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Venue</w:t>
            </w:r>
          </w:p>
        </w:tc>
        <w:tc>
          <w:tcPr>
            <w:tcW w:w="1710" w:type="dxa"/>
            <w:vAlign w:val="center"/>
          </w:tcPr>
          <w:p w14:paraId="77B5BC61" w14:textId="77777777" w:rsidR="00D01D25" w:rsidRPr="00052C29" w:rsidRDefault="00D01D25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208CA0E" w14:textId="77777777" w:rsidR="00D01D25" w:rsidRPr="00052C29" w:rsidRDefault="00D01D25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63C3574" w14:textId="77777777" w:rsidR="00D01D25" w:rsidRPr="00052C29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052C29" w14:paraId="4801746F" w14:textId="77777777" w:rsidTr="6A09FE28">
        <w:trPr>
          <w:trHeight w:val="190"/>
        </w:trPr>
        <w:tc>
          <w:tcPr>
            <w:tcW w:w="697" w:type="dxa"/>
          </w:tcPr>
          <w:p w14:paraId="25B931CC" w14:textId="65B149A6" w:rsidR="003F79CE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2.2</w:t>
            </w:r>
          </w:p>
        </w:tc>
        <w:tc>
          <w:tcPr>
            <w:tcW w:w="3353" w:type="dxa"/>
            <w:vAlign w:val="center"/>
          </w:tcPr>
          <w:p w14:paraId="4CB821DF" w14:textId="10C633FD" w:rsidR="003F79CE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Catering</w:t>
            </w:r>
          </w:p>
        </w:tc>
        <w:tc>
          <w:tcPr>
            <w:tcW w:w="1710" w:type="dxa"/>
            <w:vAlign w:val="center"/>
          </w:tcPr>
          <w:p w14:paraId="4EF83BC8" w14:textId="77777777" w:rsidR="003F79CE" w:rsidRPr="00052C29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41A4458" w14:textId="77777777" w:rsidR="003F79CE" w:rsidRPr="00052C29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EBCB1E6" w14:textId="77777777" w:rsidR="003F79CE" w:rsidRPr="00052C29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052C29" w14:paraId="57C1B8B4" w14:textId="77777777" w:rsidTr="6A09FE28">
        <w:trPr>
          <w:trHeight w:val="190"/>
        </w:trPr>
        <w:tc>
          <w:tcPr>
            <w:tcW w:w="697" w:type="dxa"/>
          </w:tcPr>
          <w:p w14:paraId="0BD72ECA" w14:textId="0C3EFA24" w:rsidR="003F79CE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2.3</w:t>
            </w:r>
          </w:p>
        </w:tc>
        <w:tc>
          <w:tcPr>
            <w:tcW w:w="3353" w:type="dxa"/>
            <w:vAlign w:val="center"/>
          </w:tcPr>
          <w:p w14:paraId="592AAB7C" w14:textId="0E8E4443" w:rsidR="003F79CE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Translation</w:t>
            </w:r>
          </w:p>
        </w:tc>
        <w:tc>
          <w:tcPr>
            <w:tcW w:w="1710" w:type="dxa"/>
            <w:vAlign w:val="center"/>
          </w:tcPr>
          <w:p w14:paraId="5501A56A" w14:textId="77777777" w:rsidR="003F79CE" w:rsidRPr="00052C29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B33A687" w14:textId="77777777" w:rsidR="003F79CE" w:rsidRPr="00052C29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7886CC6" w14:textId="77777777" w:rsidR="003F79CE" w:rsidRPr="00052C29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052C29" w14:paraId="75A9DD59" w14:textId="77777777" w:rsidTr="6A09FE28">
        <w:trPr>
          <w:trHeight w:val="190"/>
        </w:trPr>
        <w:tc>
          <w:tcPr>
            <w:tcW w:w="697" w:type="dxa"/>
          </w:tcPr>
          <w:p w14:paraId="0438C3E0" w14:textId="1510E4C1" w:rsidR="003F79CE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2.4</w:t>
            </w:r>
          </w:p>
        </w:tc>
        <w:tc>
          <w:tcPr>
            <w:tcW w:w="3353" w:type="dxa"/>
            <w:vAlign w:val="center"/>
          </w:tcPr>
          <w:p w14:paraId="10BF0D2B" w14:textId="3BE3C31A" w:rsidR="003F79CE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710" w:type="dxa"/>
            <w:vAlign w:val="center"/>
          </w:tcPr>
          <w:p w14:paraId="0C68E538" w14:textId="77777777" w:rsidR="003F79CE" w:rsidRPr="00052C29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F2E4A78" w14:textId="77777777" w:rsidR="003F79CE" w:rsidRPr="00052C29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1DEBAF1E" w14:textId="77777777" w:rsidR="003F79CE" w:rsidRPr="00052C29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3F79CE" w:rsidRPr="00052C29" w14:paraId="335C8068" w14:textId="77777777" w:rsidTr="6A09FE28">
        <w:trPr>
          <w:trHeight w:val="190"/>
        </w:trPr>
        <w:tc>
          <w:tcPr>
            <w:tcW w:w="697" w:type="dxa"/>
          </w:tcPr>
          <w:p w14:paraId="536D2AC6" w14:textId="2013FC10" w:rsidR="003F79CE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2.5</w:t>
            </w:r>
          </w:p>
        </w:tc>
        <w:tc>
          <w:tcPr>
            <w:tcW w:w="3353" w:type="dxa"/>
            <w:vAlign w:val="center"/>
          </w:tcPr>
          <w:p w14:paraId="1E0EBE68" w14:textId="110F6A86" w:rsidR="003F79CE" w:rsidRPr="00052C29" w:rsidRDefault="07CFBE4C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6AB5268" w14:textId="77777777" w:rsidR="003F79CE" w:rsidRPr="00052C29" w:rsidRDefault="003F79CE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65852337" w14:textId="77777777" w:rsidR="003F79CE" w:rsidRPr="00052C29" w:rsidRDefault="003F79CE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3FA4E11A" w14:textId="77777777" w:rsidR="003F79CE" w:rsidRPr="00052C29" w:rsidRDefault="003F79C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052C29" w14:paraId="2F87B43C" w14:textId="77777777" w:rsidTr="6A09FE28">
        <w:trPr>
          <w:trHeight w:val="190"/>
        </w:trPr>
        <w:tc>
          <w:tcPr>
            <w:tcW w:w="697" w:type="dxa"/>
          </w:tcPr>
          <w:p w14:paraId="50114AF9" w14:textId="0D9ACBC3" w:rsidR="0077412A" w:rsidRPr="00052C29" w:rsidRDefault="1D51E61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</w:p>
        </w:tc>
        <w:tc>
          <w:tcPr>
            <w:tcW w:w="3353" w:type="dxa"/>
            <w:vAlign w:val="center"/>
          </w:tcPr>
          <w:p w14:paraId="42761211" w14:textId="5AAE2473" w:rsidR="0077412A" w:rsidRPr="00052C29" w:rsidRDefault="1D51E61E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Design and printing costs</w:t>
            </w:r>
          </w:p>
        </w:tc>
        <w:tc>
          <w:tcPr>
            <w:tcW w:w="1710" w:type="dxa"/>
            <w:vAlign w:val="center"/>
          </w:tcPr>
          <w:p w14:paraId="469FE753" w14:textId="77777777" w:rsidR="0077412A" w:rsidRPr="00052C29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7F7A2A20" w14:textId="77777777" w:rsidR="0077412A" w:rsidRPr="00052C29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CAEF8B3" w14:textId="77777777" w:rsidR="0077412A" w:rsidRPr="00052C29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052C29" w14:paraId="168EA2F9" w14:textId="77777777" w:rsidTr="6A09FE28">
        <w:trPr>
          <w:trHeight w:val="190"/>
        </w:trPr>
        <w:tc>
          <w:tcPr>
            <w:tcW w:w="697" w:type="dxa"/>
          </w:tcPr>
          <w:p w14:paraId="1738D5E1" w14:textId="0687A361" w:rsidR="0077412A" w:rsidRPr="00052C29" w:rsidRDefault="5F259CBE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1</w:t>
            </w:r>
          </w:p>
        </w:tc>
        <w:tc>
          <w:tcPr>
            <w:tcW w:w="3353" w:type="dxa"/>
            <w:vAlign w:val="center"/>
          </w:tcPr>
          <w:p w14:paraId="7A71C94A" w14:textId="04FD2694" w:rsidR="0077412A" w:rsidRPr="00052C29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7A4410B1" w14:textId="77777777" w:rsidR="0077412A" w:rsidRPr="00052C29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0415D66" w14:textId="77777777" w:rsidR="0077412A" w:rsidRPr="00052C29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6A8D8B7" w14:textId="77777777" w:rsidR="0077412A" w:rsidRPr="00052C29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052C29" w14:paraId="6D6C1FE8" w14:textId="77777777" w:rsidTr="6A09FE28">
        <w:trPr>
          <w:trHeight w:val="190"/>
        </w:trPr>
        <w:tc>
          <w:tcPr>
            <w:tcW w:w="697" w:type="dxa"/>
          </w:tcPr>
          <w:p w14:paraId="31F61381" w14:textId="5D1C040F" w:rsidR="0077412A" w:rsidRPr="00052C29" w:rsidRDefault="06626982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3.</w:t>
            </w:r>
            <w:r w:rsidR="1D51E61E"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2</w:t>
            </w:r>
          </w:p>
        </w:tc>
        <w:tc>
          <w:tcPr>
            <w:tcW w:w="3353" w:type="dxa"/>
            <w:vAlign w:val="center"/>
          </w:tcPr>
          <w:p w14:paraId="4856F987" w14:textId="49785DD6" w:rsidR="0077412A" w:rsidRPr="00052C29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</w:t>
            </w:r>
          </w:p>
        </w:tc>
        <w:tc>
          <w:tcPr>
            <w:tcW w:w="1710" w:type="dxa"/>
            <w:vAlign w:val="center"/>
          </w:tcPr>
          <w:p w14:paraId="4BAF9CB0" w14:textId="77777777" w:rsidR="0077412A" w:rsidRPr="00052C29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2B1AF450" w14:textId="77777777" w:rsidR="0077412A" w:rsidRPr="00052C29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441B7BE0" w14:textId="77777777" w:rsidR="0077412A" w:rsidRPr="00052C29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77412A" w:rsidRPr="00052C29" w14:paraId="3E78FE6B" w14:textId="77777777" w:rsidTr="6A09FE28">
        <w:trPr>
          <w:trHeight w:val="190"/>
        </w:trPr>
        <w:tc>
          <w:tcPr>
            <w:tcW w:w="697" w:type="dxa"/>
          </w:tcPr>
          <w:p w14:paraId="5C360EF2" w14:textId="13D28AAA" w:rsidR="0077412A" w:rsidRPr="00052C29" w:rsidRDefault="42E688F0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</w:t>
            </w:r>
          </w:p>
        </w:tc>
        <w:tc>
          <w:tcPr>
            <w:tcW w:w="3353" w:type="dxa"/>
            <w:vAlign w:val="center"/>
          </w:tcPr>
          <w:p w14:paraId="20E847B0" w14:textId="59C436B4" w:rsidR="0077412A" w:rsidRPr="00052C29" w:rsidRDefault="42E688F0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710" w:type="dxa"/>
            <w:vAlign w:val="center"/>
          </w:tcPr>
          <w:p w14:paraId="0A12E263" w14:textId="77777777" w:rsidR="0077412A" w:rsidRPr="00052C29" w:rsidRDefault="0077412A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1183B354" w14:textId="77777777" w:rsidR="0077412A" w:rsidRPr="00052C29" w:rsidRDefault="0077412A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04835C4F" w14:textId="77777777" w:rsidR="0077412A" w:rsidRPr="00052C29" w:rsidRDefault="0077412A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892727" w:rsidRPr="00052C29" w14:paraId="5FA56827" w14:textId="77777777" w:rsidTr="6A09FE28">
        <w:trPr>
          <w:trHeight w:val="190"/>
        </w:trPr>
        <w:tc>
          <w:tcPr>
            <w:tcW w:w="697" w:type="dxa"/>
          </w:tcPr>
          <w:p w14:paraId="1C2D7F82" w14:textId="1A1C2E43" w:rsidR="00892727" w:rsidRPr="00052C29" w:rsidRDefault="66C60081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4.1</w:t>
            </w:r>
          </w:p>
        </w:tc>
        <w:tc>
          <w:tcPr>
            <w:tcW w:w="3353" w:type="dxa"/>
            <w:vAlign w:val="center"/>
          </w:tcPr>
          <w:p w14:paraId="188170E0" w14:textId="142B0DDF" w:rsidR="00892727" w:rsidRPr="00052C29" w:rsidRDefault="66C60081" w:rsidP="6A09FE28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  <w:t>…..</w:t>
            </w:r>
          </w:p>
        </w:tc>
        <w:tc>
          <w:tcPr>
            <w:tcW w:w="1710" w:type="dxa"/>
            <w:vAlign w:val="center"/>
          </w:tcPr>
          <w:p w14:paraId="38D40243" w14:textId="77777777" w:rsidR="00892727" w:rsidRPr="00052C29" w:rsidRDefault="00892727" w:rsidP="1ED856D7">
            <w:pPr>
              <w:jc w:val="center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867A9B8" w14:textId="77777777" w:rsidR="00892727" w:rsidRPr="00052C29" w:rsidRDefault="00892727" w:rsidP="1ED856D7">
            <w:pPr>
              <w:jc w:val="right"/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931" w:type="dxa"/>
          </w:tcPr>
          <w:p w14:paraId="7BE6C877" w14:textId="77777777" w:rsidR="00892727" w:rsidRPr="00052C29" w:rsidRDefault="00892727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  <w:tr w:rsidR="00D01D25" w:rsidRPr="00052C29" w14:paraId="22C9D578" w14:textId="77777777" w:rsidTr="6A09FE28">
        <w:trPr>
          <w:trHeight w:val="350"/>
        </w:trPr>
        <w:tc>
          <w:tcPr>
            <w:tcW w:w="697" w:type="dxa"/>
          </w:tcPr>
          <w:p w14:paraId="173B9161" w14:textId="77777777" w:rsidR="00D01D25" w:rsidRPr="00052C29" w:rsidRDefault="00D01D25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6323" w:type="dxa"/>
            <w:gridSpan w:val="3"/>
            <w:vAlign w:val="center"/>
          </w:tcPr>
          <w:p w14:paraId="64DAC51B" w14:textId="510511B9" w:rsidR="00D01D25" w:rsidRPr="00052C29" w:rsidRDefault="7020563F" w:rsidP="1ED856D7">
            <w:pPr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</w:pP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Total Amount for the Contract Duration (</w:t>
            </w:r>
            <w:r w:rsidR="2AF2A2BA" w:rsidRPr="00052C29">
              <w:rPr>
                <w:rFonts w:ascii="Helvetica" w:eastAsia="Calibri" w:hAnsi="Helvetica" w:cs="Helvetica"/>
                <w:b/>
                <w:bCs/>
                <w:snapToGrid w:val="0"/>
                <w:color w:val="FF0000"/>
                <w:sz w:val="22"/>
                <w:szCs w:val="22"/>
                <w:lang w:val="en-GB"/>
              </w:rPr>
              <w:t>CHF</w:t>
            </w:r>
            <w:r w:rsidRPr="00052C29">
              <w:rPr>
                <w:rFonts w:ascii="Helvetica" w:eastAsia="Calibri" w:hAnsi="Helvetica" w:cs="Helvetica"/>
                <w:b/>
                <w:bCs/>
                <w:snapToGrid w:val="0"/>
                <w:sz w:val="22"/>
                <w:szCs w:val="22"/>
                <w:lang w:val="en-GB"/>
              </w:rPr>
              <w:t>)</w:t>
            </w:r>
            <w:r w:rsidRPr="00052C29">
              <w:rPr>
                <w:rFonts w:ascii="Helvetica" w:eastAsia="Calibri" w:hAnsi="Helvetica" w:cs="Helvetica"/>
                <w:snapToGrid w:val="0"/>
                <w:sz w:val="22"/>
                <w:szCs w:val="22"/>
                <w:vertAlign w:val="superscript"/>
                <w:lang w:val="en-GB"/>
              </w:rPr>
              <w:t>3</w:t>
            </w:r>
          </w:p>
        </w:tc>
        <w:tc>
          <w:tcPr>
            <w:tcW w:w="1931" w:type="dxa"/>
          </w:tcPr>
          <w:p w14:paraId="37C88602" w14:textId="77777777" w:rsidR="00D01D25" w:rsidRPr="00052C29" w:rsidRDefault="00D01D25" w:rsidP="1ED856D7">
            <w:pPr>
              <w:rPr>
                <w:rFonts w:ascii="Helvetica" w:eastAsia="Calibri" w:hAnsi="Helvetica" w:cs="Helvetica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340F0ECC" w14:textId="77777777" w:rsidR="00EC2AAB" w:rsidRPr="00052C29" w:rsidRDefault="00EC2AAB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093C317E" w14:textId="77777777" w:rsidR="00892727" w:rsidRPr="00052C29" w:rsidRDefault="00892727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653AC1BC" w14:textId="77777777" w:rsidR="00325349" w:rsidRPr="00052C29" w:rsidRDefault="00325349" w:rsidP="1ED856D7">
      <w:pPr>
        <w:pStyle w:val="ListParagraph"/>
        <w:widowControl w:val="0"/>
        <w:overflowPunct w:val="0"/>
        <w:adjustRightInd w:val="0"/>
        <w:ind w:left="0"/>
        <w:rPr>
          <w:rFonts w:ascii="Helvetica" w:hAnsi="Helvetica" w:cs="Helvetica"/>
          <w:b/>
          <w:bCs/>
          <w:snapToGrid w:val="0"/>
          <w:sz w:val="22"/>
          <w:szCs w:val="22"/>
          <w:lang w:val="en-GB"/>
        </w:rPr>
      </w:pPr>
    </w:p>
    <w:p w14:paraId="40B77669" w14:textId="77777777" w:rsidR="00EC2AAB" w:rsidRPr="00052C29" w:rsidRDefault="00EC2AAB" w:rsidP="1ED856D7">
      <w:pPr>
        <w:pStyle w:val="ListParagraph"/>
        <w:widowControl w:val="0"/>
        <w:overflowPunct w:val="0"/>
        <w:adjustRightInd w:val="0"/>
        <w:ind w:left="360"/>
        <w:jc w:val="both"/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052C29">
        <w:rPr>
          <w:rFonts w:ascii="Helvetica" w:hAnsi="Helvetica" w:cs="Helvetica"/>
          <w:snapToGrid w:val="0"/>
          <w:sz w:val="22"/>
          <w:szCs w:val="22"/>
          <w:u w:val="single"/>
          <w:lang w:val="en-GB"/>
        </w:rPr>
        <w:t>Notes</w:t>
      </w:r>
      <w:r w:rsidRPr="00052C29">
        <w:rPr>
          <w:rFonts w:ascii="Helvetica" w:hAnsi="Helvetica" w:cs="Helvetica"/>
          <w:snapToGrid w:val="0"/>
          <w:sz w:val="22"/>
          <w:szCs w:val="22"/>
          <w:lang w:val="en-GB"/>
        </w:rPr>
        <w:t xml:space="preserve">: </w:t>
      </w:r>
    </w:p>
    <w:p w14:paraId="73993ABE" w14:textId="57A9887F" w:rsidR="00E5581B" w:rsidRPr="00052C29" w:rsidRDefault="00E5581B" w:rsidP="00800024">
      <w:pPr>
        <w:pStyle w:val="ListParagraph"/>
        <w:numPr>
          <w:ilvl w:val="0"/>
          <w:numId w:val="28"/>
        </w:numPr>
        <w:rPr>
          <w:rFonts w:ascii="Helvetica" w:hAnsi="Helvetica" w:cs="Helvetica"/>
          <w:snapToGrid w:val="0"/>
          <w:sz w:val="22"/>
          <w:szCs w:val="22"/>
          <w:lang w:val="en-GB"/>
        </w:rPr>
      </w:pPr>
      <w:r w:rsidRPr="00052C29">
        <w:rPr>
          <w:rFonts w:ascii="Helvetica" w:hAnsi="Helvetica" w:cs="Helvetica"/>
          <w:snapToGrid w:val="0"/>
          <w:sz w:val="22"/>
          <w:szCs w:val="22"/>
          <w:lang w:val="en-GB"/>
        </w:rPr>
        <w:t>Financial proposals must be submitted in CHF.</w:t>
      </w:r>
    </w:p>
    <w:p w14:paraId="13C5FA6E" w14:textId="5874A877" w:rsidR="00EC2AAB" w:rsidRPr="00052C29" w:rsidRDefault="00E5581B" w:rsidP="00800024">
      <w:pPr>
        <w:pStyle w:val="ListParagraph"/>
        <w:numPr>
          <w:ilvl w:val="0"/>
          <w:numId w:val="28"/>
        </w:numPr>
        <w:rPr>
          <w:rFonts w:ascii="Helvetica" w:hAnsi="Helvetica" w:cs="Helvetica"/>
          <w:sz w:val="22"/>
          <w:szCs w:val="22"/>
          <w:lang w:val="en-GB"/>
        </w:rPr>
      </w:pPr>
      <w:r w:rsidRPr="00052C29">
        <w:rPr>
          <w:rFonts w:ascii="Helvetica" w:hAnsi="Helvetica" w:cs="Helvetica"/>
          <w:sz w:val="22"/>
          <w:szCs w:val="22"/>
          <w:lang w:val="en-GB"/>
        </w:rPr>
        <w:t xml:space="preserve">Financial proposals must be submitted in net values </w:t>
      </w:r>
      <w:r w:rsidRPr="00052C29">
        <w:rPr>
          <w:rFonts w:ascii="Helvetica" w:hAnsi="Helvetica" w:cs="Helvetica"/>
          <w:b/>
          <w:bCs/>
          <w:sz w:val="22"/>
          <w:szCs w:val="22"/>
          <w:lang w:val="en-GB"/>
        </w:rPr>
        <w:t>excluding</w:t>
      </w:r>
      <w:r w:rsidRPr="00052C29">
        <w:rPr>
          <w:rFonts w:ascii="Helvetica" w:hAnsi="Helvetica" w:cs="Helvetica"/>
          <w:sz w:val="22"/>
          <w:szCs w:val="22"/>
          <w:lang w:val="en-GB"/>
        </w:rPr>
        <w:t xml:space="preserve"> the VAT.</w:t>
      </w:r>
    </w:p>
    <w:p w14:paraId="45E66251" w14:textId="1F66FEC0" w:rsidR="6B3FC54E" w:rsidRPr="00052C29" w:rsidRDefault="6B3FC54E" w:rsidP="00800024">
      <w:pPr>
        <w:pStyle w:val="ListParagraph"/>
        <w:numPr>
          <w:ilvl w:val="0"/>
          <w:numId w:val="28"/>
        </w:numPr>
        <w:rPr>
          <w:rFonts w:ascii="Helvetica" w:hAnsi="Helvetica" w:cs="Helvetica"/>
          <w:sz w:val="22"/>
          <w:szCs w:val="22"/>
          <w:lang w:val="en-GB"/>
        </w:rPr>
      </w:pPr>
      <w:r w:rsidRPr="00052C29">
        <w:rPr>
          <w:rFonts w:ascii="Helvetica" w:hAnsi="Helvetica" w:cs="Helvetica"/>
          <w:sz w:val="22"/>
          <w:szCs w:val="22"/>
          <w:lang w:val="en-GB"/>
        </w:rPr>
        <w:t>The itemized breakdown in Table B serves as a guideline and may be adjusted by the applicant to best align with their specific proposal.</w:t>
      </w:r>
    </w:p>
    <w:sectPr w:rsidR="6B3FC54E" w:rsidRPr="00052C29" w:rsidSect="00325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9" w:h="16834" w:code="9"/>
      <w:pgMar w:top="1440" w:right="1440" w:bottom="1440" w:left="1440" w:header="797" w:footer="4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AE78" w14:textId="77777777" w:rsidR="00030C36" w:rsidRDefault="00030C36">
      <w:r>
        <w:separator/>
      </w:r>
    </w:p>
  </w:endnote>
  <w:endnote w:type="continuationSeparator" w:id="0">
    <w:p w14:paraId="6FEB3928" w14:textId="77777777" w:rsidR="00030C36" w:rsidRDefault="00030C36">
      <w:r>
        <w:continuationSeparator/>
      </w:r>
    </w:p>
  </w:endnote>
  <w:endnote w:type="continuationNotice" w:id="1">
    <w:p w14:paraId="4541EE38" w14:textId="77777777" w:rsidR="00D51B38" w:rsidRDefault="00D5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0687" w14:textId="77777777" w:rsidR="00216D58" w:rsidRDefault="00216D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B41B0" w14:textId="77777777" w:rsidR="00216D58" w:rsidRDefault="00216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3F300" w14:textId="77777777" w:rsidR="00216D58" w:rsidRPr="00A1618D" w:rsidRDefault="00216D58" w:rsidP="00A1618D">
    <w:pPr>
      <w:pStyle w:val="Footer"/>
      <w:ind w:right="360"/>
      <w:rPr>
        <w:rFonts w:ascii="Helvetica" w:hAnsi="Helvetic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9AFD" w14:textId="77777777" w:rsidR="00030C36" w:rsidRDefault="00030C36">
      <w:r>
        <w:separator/>
      </w:r>
    </w:p>
  </w:footnote>
  <w:footnote w:type="continuationSeparator" w:id="0">
    <w:p w14:paraId="7C5268F9" w14:textId="77777777" w:rsidR="00030C36" w:rsidRDefault="00030C36">
      <w:r>
        <w:continuationSeparator/>
      </w:r>
    </w:p>
  </w:footnote>
  <w:footnote w:type="continuationNotice" w:id="1">
    <w:p w14:paraId="5A7B7C8E" w14:textId="77777777" w:rsidR="00D51B38" w:rsidRDefault="00D5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666E" w14:textId="77777777" w:rsidR="00216D58" w:rsidRDefault="00216D58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4B955DA8" w14:textId="77777777" w:rsidR="00216D58" w:rsidRDefault="00216D58">
    <w:pPr>
      <w:pStyle w:val="Header"/>
      <w:ind w:right="360"/>
    </w:pPr>
  </w:p>
  <w:p w14:paraId="3C36CBC0" w14:textId="77777777" w:rsidR="00216D58" w:rsidRDefault="00216D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D47CD" w14:textId="2A8B8EC4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  <w:p w14:paraId="3D887776" w14:textId="77777777" w:rsidR="00216D58" w:rsidRPr="00143536" w:rsidRDefault="00216D58">
    <w:pPr>
      <w:pStyle w:val="Header"/>
      <w:tabs>
        <w:tab w:val="clear" w:pos="4320"/>
        <w:tab w:val="clear" w:pos="8640"/>
      </w:tabs>
      <w:ind w:right="28"/>
      <w:jc w:val="right"/>
      <w:rPr>
        <w:rFonts w:ascii="Helvetica" w:hAnsi="Helvetica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50A1" w14:textId="46F0CBF8" w:rsidR="00216D58" w:rsidRDefault="00325349">
    <w:pPr>
      <w:pStyle w:val="Header"/>
      <w:jc w:val="right"/>
    </w:pPr>
    <w:r>
      <w:rPr>
        <w:noProof/>
      </w:rPr>
      <w:drawing>
        <wp:inline distT="0" distB="0" distL="0" distR="0" wp14:anchorId="1ECDCFF9" wp14:editId="631D118F">
          <wp:extent cx="1920240" cy="2542540"/>
          <wp:effectExtent l="0" t="0" r="3810" b="0"/>
          <wp:docPr id="1" name="Picture 1" descr="A close 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business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2542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041"/>
    <w:multiLevelType w:val="hybridMultilevel"/>
    <w:tmpl w:val="E584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4E55"/>
    <w:multiLevelType w:val="hybridMultilevel"/>
    <w:tmpl w:val="CF2AF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1F5E"/>
    <w:multiLevelType w:val="hybridMultilevel"/>
    <w:tmpl w:val="2ED4ED96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109"/>
    <w:multiLevelType w:val="hybridMultilevel"/>
    <w:tmpl w:val="213AF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0DB"/>
    <w:multiLevelType w:val="hybridMultilevel"/>
    <w:tmpl w:val="A118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4D96"/>
    <w:multiLevelType w:val="hybridMultilevel"/>
    <w:tmpl w:val="6374D096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7094E"/>
    <w:multiLevelType w:val="hybridMultilevel"/>
    <w:tmpl w:val="29143B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9263E0"/>
    <w:multiLevelType w:val="hybridMultilevel"/>
    <w:tmpl w:val="3CA03B28"/>
    <w:lvl w:ilvl="0" w:tplc="8E6C58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EF0EA2"/>
    <w:multiLevelType w:val="hybridMultilevel"/>
    <w:tmpl w:val="FE22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02678"/>
    <w:multiLevelType w:val="hybridMultilevel"/>
    <w:tmpl w:val="F3FA3E24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2295"/>
    <w:multiLevelType w:val="hybridMultilevel"/>
    <w:tmpl w:val="9DB6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02126"/>
    <w:multiLevelType w:val="hybridMultilevel"/>
    <w:tmpl w:val="D8167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90BE9"/>
    <w:multiLevelType w:val="hybridMultilevel"/>
    <w:tmpl w:val="86B4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B37"/>
    <w:multiLevelType w:val="hybridMultilevel"/>
    <w:tmpl w:val="FA0C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910DA"/>
    <w:multiLevelType w:val="hybridMultilevel"/>
    <w:tmpl w:val="3D568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51F3A"/>
    <w:multiLevelType w:val="hybridMultilevel"/>
    <w:tmpl w:val="54CEEC70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77C61"/>
    <w:multiLevelType w:val="hybridMultilevel"/>
    <w:tmpl w:val="B71057C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06D0D"/>
    <w:multiLevelType w:val="hybridMultilevel"/>
    <w:tmpl w:val="C7FA37D2"/>
    <w:lvl w:ilvl="0" w:tplc="7B9233DE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223C2"/>
    <w:multiLevelType w:val="hybridMultilevel"/>
    <w:tmpl w:val="FA008508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811040"/>
    <w:multiLevelType w:val="hybridMultilevel"/>
    <w:tmpl w:val="182C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14ADB"/>
    <w:multiLevelType w:val="hybridMultilevel"/>
    <w:tmpl w:val="EAD8F368"/>
    <w:lvl w:ilvl="0" w:tplc="429E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9665F"/>
    <w:multiLevelType w:val="hybridMultilevel"/>
    <w:tmpl w:val="74DED844"/>
    <w:lvl w:ilvl="0" w:tplc="4FBC4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44F27"/>
    <w:multiLevelType w:val="hybridMultilevel"/>
    <w:tmpl w:val="7D9AFD0C"/>
    <w:lvl w:ilvl="0" w:tplc="4BDCC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08E1"/>
    <w:multiLevelType w:val="hybridMultilevel"/>
    <w:tmpl w:val="89C8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31BD1"/>
    <w:multiLevelType w:val="hybridMultilevel"/>
    <w:tmpl w:val="B4967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2E19EB"/>
    <w:multiLevelType w:val="hybridMultilevel"/>
    <w:tmpl w:val="FDC28CDE"/>
    <w:lvl w:ilvl="0" w:tplc="5E4AA3F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65FC1"/>
    <w:multiLevelType w:val="hybridMultilevel"/>
    <w:tmpl w:val="6CFA38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01827194">
    <w:abstractNumId w:val="1"/>
  </w:num>
  <w:num w:numId="2" w16cid:durableId="66349235">
    <w:abstractNumId w:val="5"/>
  </w:num>
  <w:num w:numId="3" w16cid:durableId="82994810">
    <w:abstractNumId w:val="16"/>
  </w:num>
  <w:num w:numId="4" w16cid:durableId="1220702617">
    <w:abstractNumId w:val="18"/>
  </w:num>
  <w:num w:numId="5" w16cid:durableId="1079596149">
    <w:abstractNumId w:val="15"/>
  </w:num>
  <w:num w:numId="6" w16cid:durableId="1533038121">
    <w:abstractNumId w:val="22"/>
  </w:num>
  <w:num w:numId="7" w16cid:durableId="990526965">
    <w:abstractNumId w:val="13"/>
  </w:num>
  <w:num w:numId="8" w16cid:durableId="1182236514">
    <w:abstractNumId w:val="20"/>
  </w:num>
  <w:num w:numId="9" w16cid:durableId="535894404">
    <w:abstractNumId w:val="24"/>
  </w:num>
  <w:num w:numId="10" w16cid:durableId="2032610161">
    <w:abstractNumId w:val="0"/>
  </w:num>
  <w:num w:numId="11" w16cid:durableId="1893535319">
    <w:abstractNumId w:val="14"/>
  </w:num>
  <w:num w:numId="12" w16cid:durableId="112748890">
    <w:abstractNumId w:val="21"/>
  </w:num>
  <w:num w:numId="13" w16cid:durableId="1100640977">
    <w:abstractNumId w:val="26"/>
  </w:num>
  <w:num w:numId="14" w16cid:durableId="1770193537">
    <w:abstractNumId w:val="3"/>
  </w:num>
  <w:num w:numId="15" w16cid:durableId="1608999424">
    <w:abstractNumId w:val="19"/>
  </w:num>
  <w:num w:numId="16" w16cid:durableId="1827354327">
    <w:abstractNumId w:val="12"/>
  </w:num>
  <w:num w:numId="17" w16cid:durableId="1047528077">
    <w:abstractNumId w:val="8"/>
  </w:num>
  <w:num w:numId="18" w16cid:durableId="1714649708">
    <w:abstractNumId w:val="4"/>
  </w:num>
  <w:num w:numId="19" w16cid:durableId="1606184050">
    <w:abstractNumId w:val="25"/>
  </w:num>
  <w:num w:numId="20" w16cid:durableId="434789020">
    <w:abstractNumId w:val="11"/>
  </w:num>
  <w:num w:numId="21" w16cid:durableId="1845778453">
    <w:abstractNumId w:val="10"/>
  </w:num>
  <w:num w:numId="22" w16cid:durableId="2089571287">
    <w:abstractNumId w:val="7"/>
  </w:num>
  <w:num w:numId="23" w16cid:durableId="1070926063">
    <w:abstractNumId w:val="9"/>
  </w:num>
  <w:num w:numId="24" w16cid:durableId="2093890924">
    <w:abstractNumId w:val="2"/>
  </w:num>
  <w:num w:numId="25" w16cid:durableId="1720594640">
    <w:abstractNumId w:val="17"/>
  </w:num>
  <w:num w:numId="26" w16cid:durableId="1690716918">
    <w:abstractNumId w:val="23"/>
  </w:num>
  <w:num w:numId="27" w16cid:durableId="909921178">
    <w:abstractNumId w:val="27"/>
  </w:num>
  <w:num w:numId="28" w16cid:durableId="11408097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6"/>
    <w:rsid w:val="00003BC6"/>
    <w:rsid w:val="00004C9C"/>
    <w:rsid w:val="00007598"/>
    <w:rsid w:val="00013D32"/>
    <w:rsid w:val="00015FD4"/>
    <w:rsid w:val="00016730"/>
    <w:rsid w:val="00017A18"/>
    <w:rsid w:val="000229E7"/>
    <w:rsid w:val="00025867"/>
    <w:rsid w:val="0002638F"/>
    <w:rsid w:val="00026D9B"/>
    <w:rsid w:val="00030C36"/>
    <w:rsid w:val="000328F9"/>
    <w:rsid w:val="00033DEC"/>
    <w:rsid w:val="00037FF7"/>
    <w:rsid w:val="00046CB2"/>
    <w:rsid w:val="000473CB"/>
    <w:rsid w:val="00047C19"/>
    <w:rsid w:val="00052C29"/>
    <w:rsid w:val="0006371E"/>
    <w:rsid w:val="00070727"/>
    <w:rsid w:val="00081082"/>
    <w:rsid w:val="00085BC4"/>
    <w:rsid w:val="00086255"/>
    <w:rsid w:val="00091F85"/>
    <w:rsid w:val="0009303F"/>
    <w:rsid w:val="00093EB1"/>
    <w:rsid w:val="0009512C"/>
    <w:rsid w:val="00096255"/>
    <w:rsid w:val="000964B4"/>
    <w:rsid w:val="00097987"/>
    <w:rsid w:val="000A07B4"/>
    <w:rsid w:val="000A0D36"/>
    <w:rsid w:val="000A294E"/>
    <w:rsid w:val="000A2A5F"/>
    <w:rsid w:val="000A4009"/>
    <w:rsid w:val="000A4B73"/>
    <w:rsid w:val="000A6EF0"/>
    <w:rsid w:val="000B0D56"/>
    <w:rsid w:val="000B3714"/>
    <w:rsid w:val="000B482F"/>
    <w:rsid w:val="000C096E"/>
    <w:rsid w:val="000C2FDB"/>
    <w:rsid w:val="000C4C63"/>
    <w:rsid w:val="000D4440"/>
    <w:rsid w:val="000D70A9"/>
    <w:rsid w:val="000D70B1"/>
    <w:rsid w:val="000D756B"/>
    <w:rsid w:val="000E27AD"/>
    <w:rsid w:val="000F094A"/>
    <w:rsid w:val="000F09B5"/>
    <w:rsid w:val="000F41A3"/>
    <w:rsid w:val="000F7848"/>
    <w:rsid w:val="000F7ADE"/>
    <w:rsid w:val="00100FC1"/>
    <w:rsid w:val="001027F4"/>
    <w:rsid w:val="00106540"/>
    <w:rsid w:val="001075FB"/>
    <w:rsid w:val="00112641"/>
    <w:rsid w:val="00112E2C"/>
    <w:rsid w:val="00114BCD"/>
    <w:rsid w:val="0011646D"/>
    <w:rsid w:val="0011728B"/>
    <w:rsid w:val="00120B15"/>
    <w:rsid w:val="001277AE"/>
    <w:rsid w:val="00131C1A"/>
    <w:rsid w:val="00132AC7"/>
    <w:rsid w:val="00132EB7"/>
    <w:rsid w:val="00132FFE"/>
    <w:rsid w:val="00141F5C"/>
    <w:rsid w:val="00143536"/>
    <w:rsid w:val="00145F71"/>
    <w:rsid w:val="001501B2"/>
    <w:rsid w:val="00157792"/>
    <w:rsid w:val="00157C9C"/>
    <w:rsid w:val="001604FB"/>
    <w:rsid w:val="00164254"/>
    <w:rsid w:val="0016773B"/>
    <w:rsid w:val="00167C69"/>
    <w:rsid w:val="00170797"/>
    <w:rsid w:val="0017134B"/>
    <w:rsid w:val="00172A23"/>
    <w:rsid w:val="00173002"/>
    <w:rsid w:val="00173185"/>
    <w:rsid w:val="00175FFA"/>
    <w:rsid w:val="001767B5"/>
    <w:rsid w:val="00184DB9"/>
    <w:rsid w:val="00186D1A"/>
    <w:rsid w:val="00190747"/>
    <w:rsid w:val="0019315E"/>
    <w:rsid w:val="0019410C"/>
    <w:rsid w:val="001943EA"/>
    <w:rsid w:val="0019726D"/>
    <w:rsid w:val="001A2F51"/>
    <w:rsid w:val="001A49EB"/>
    <w:rsid w:val="001A73AC"/>
    <w:rsid w:val="001B230D"/>
    <w:rsid w:val="001B3472"/>
    <w:rsid w:val="001B75A7"/>
    <w:rsid w:val="001C0153"/>
    <w:rsid w:val="001C268F"/>
    <w:rsid w:val="001D165B"/>
    <w:rsid w:val="001D29F8"/>
    <w:rsid w:val="001D392F"/>
    <w:rsid w:val="001D4BF7"/>
    <w:rsid w:val="001D55B5"/>
    <w:rsid w:val="001D6A42"/>
    <w:rsid w:val="001E04A3"/>
    <w:rsid w:val="001E1A21"/>
    <w:rsid w:val="001E3480"/>
    <w:rsid w:val="001F120C"/>
    <w:rsid w:val="001F465D"/>
    <w:rsid w:val="001F4D7A"/>
    <w:rsid w:val="001F675C"/>
    <w:rsid w:val="001F6F3B"/>
    <w:rsid w:val="00207AAF"/>
    <w:rsid w:val="00216D58"/>
    <w:rsid w:val="002240A8"/>
    <w:rsid w:val="002257F7"/>
    <w:rsid w:val="00231925"/>
    <w:rsid w:val="0023392F"/>
    <w:rsid w:val="002433D3"/>
    <w:rsid w:val="0024682F"/>
    <w:rsid w:val="00247AF0"/>
    <w:rsid w:val="0025013B"/>
    <w:rsid w:val="00254174"/>
    <w:rsid w:val="0025581D"/>
    <w:rsid w:val="00257B80"/>
    <w:rsid w:val="00270237"/>
    <w:rsid w:val="00270740"/>
    <w:rsid w:val="00280BFC"/>
    <w:rsid w:val="00281D79"/>
    <w:rsid w:val="002823AF"/>
    <w:rsid w:val="0028407B"/>
    <w:rsid w:val="00285D79"/>
    <w:rsid w:val="002867C5"/>
    <w:rsid w:val="0028699B"/>
    <w:rsid w:val="00290D5F"/>
    <w:rsid w:val="00291913"/>
    <w:rsid w:val="002970B3"/>
    <w:rsid w:val="002A4B2F"/>
    <w:rsid w:val="002B09A0"/>
    <w:rsid w:val="002B1CC4"/>
    <w:rsid w:val="002C6127"/>
    <w:rsid w:val="002C7CD9"/>
    <w:rsid w:val="002D12E2"/>
    <w:rsid w:val="002D3388"/>
    <w:rsid w:val="002D51A5"/>
    <w:rsid w:val="002D793D"/>
    <w:rsid w:val="002E1144"/>
    <w:rsid w:val="002E2B7B"/>
    <w:rsid w:val="002E7BA9"/>
    <w:rsid w:val="002F08FC"/>
    <w:rsid w:val="002F28C8"/>
    <w:rsid w:val="002F3323"/>
    <w:rsid w:val="002F5525"/>
    <w:rsid w:val="002F63B2"/>
    <w:rsid w:val="002F6A77"/>
    <w:rsid w:val="003077EB"/>
    <w:rsid w:val="0031009A"/>
    <w:rsid w:val="0031100B"/>
    <w:rsid w:val="00312E5B"/>
    <w:rsid w:val="003153F0"/>
    <w:rsid w:val="0031629A"/>
    <w:rsid w:val="00325349"/>
    <w:rsid w:val="00331D63"/>
    <w:rsid w:val="00340A9E"/>
    <w:rsid w:val="00342B36"/>
    <w:rsid w:val="003464DA"/>
    <w:rsid w:val="0035300A"/>
    <w:rsid w:val="003531BA"/>
    <w:rsid w:val="003552FC"/>
    <w:rsid w:val="00357D27"/>
    <w:rsid w:val="003638DF"/>
    <w:rsid w:val="00364FE5"/>
    <w:rsid w:val="00370924"/>
    <w:rsid w:val="00374BE4"/>
    <w:rsid w:val="00381812"/>
    <w:rsid w:val="00391917"/>
    <w:rsid w:val="00395FFF"/>
    <w:rsid w:val="003A1DAA"/>
    <w:rsid w:val="003A2DDB"/>
    <w:rsid w:val="003A42AA"/>
    <w:rsid w:val="003A4375"/>
    <w:rsid w:val="003B0273"/>
    <w:rsid w:val="003B076A"/>
    <w:rsid w:val="003B153C"/>
    <w:rsid w:val="003B35E2"/>
    <w:rsid w:val="003B6FCB"/>
    <w:rsid w:val="003D1CE2"/>
    <w:rsid w:val="003D4985"/>
    <w:rsid w:val="003F3684"/>
    <w:rsid w:val="003F5901"/>
    <w:rsid w:val="003F7153"/>
    <w:rsid w:val="003F79CE"/>
    <w:rsid w:val="004047DE"/>
    <w:rsid w:val="0040563B"/>
    <w:rsid w:val="004075B3"/>
    <w:rsid w:val="00410E99"/>
    <w:rsid w:val="004115F3"/>
    <w:rsid w:val="004119AA"/>
    <w:rsid w:val="004139AB"/>
    <w:rsid w:val="0041448F"/>
    <w:rsid w:val="00415CF3"/>
    <w:rsid w:val="004161DF"/>
    <w:rsid w:val="0042456C"/>
    <w:rsid w:val="0043023E"/>
    <w:rsid w:val="00444D34"/>
    <w:rsid w:val="004470F8"/>
    <w:rsid w:val="004476CF"/>
    <w:rsid w:val="0045218D"/>
    <w:rsid w:val="004540CC"/>
    <w:rsid w:val="0046369A"/>
    <w:rsid w:val="00464BE1"/>
    <w:rsid w:val="004650B4"/>
    <w:rsid w:val="00470734"/>
    <w:rsid w:val="00473CE2"/>
    <w:rsid w:val="004744ED"/>
    <w:rsid w:val="00477D2A"/>
    <w:rsid w:val="004804A8"/>
    <w:rsid w:val="00483AFA"/>
    <w:rsid w:val="0049233C"/>
    <w:rsid w:val="00495BBD"/>
    <w:rsid w:val="00495D25"/>
    <w:rsid w:val="004A1139"/>
    <w:rsid w:val="004A2F16"/>
    <w:rsid w:val="004A3D02"/>
    <w:rsid w:val="004A6E14"/>
    <w:rsid w:val="004B0DE3"/>
    <w:rsid w:val="004C1A54"/>
    <w:rsid w:val="004D2123"/>
    <w:rsid w:val="004D28EF"/>
    <w:rsid w:val="004D2DE4"/>
    <w:rsid w:val="004E3817"/>
    <w:rsid w:val="004E4ABD"/>
    <w:rsid w:val="004E5D5A"/>
    <w:rsid w:val="004E7723"/>
    <w:rsid w:val="004F7652"/>
    <w:rsid w:val="00501394"/>
    <w:rsid w:val="0050247A"/>
    <w:rsid w:val="005026CD"/>
    <w:rsid w:val="0050741A"/>
    <w:rsid w:val="00511847"/>
    <w:rsid w:val="00516DA3"/>
    <w:rsid w:val="00521706"/>
    <w:rsid w:val="00522AC9"/>
    <w:rsid w:val="00540743"/>
    <w:rsid w:val="00540E65"/>
    <w:rsid w:val="00547314"/>
    <w:rsid w:val="005473F1"/>
    <w:rsid w:val="00551868"/>
    <w:rsid w:val="005541B3"/>
    <w:rsid w:val="005542AE"/>
    <w:rsid w:val="005569AA"/>
    <w:rsid w:val="00557A1C"/>
    <w:rsid w:val="00562067"/>
    <w:rsid w:val="0058229D"/>
    <w:rsid w:val="00582923"/>
    <w:rsid w:val="00584573"/>
    <w:rsid w:val="00597CC7"/>
    <w:rsid w:val="005A3623"/>
    <w:rsid w:val="005B4E6D"/>
    <w:rsid w:val="005C3F62"/>
    <w:rsid w:val="005C452A"/>
    <w:rsid w:val="005C7CC4"/>
    <w:rsid w:val="005D38BC"/>
    <w:rsid w:val="005D63BE"/>
    <w:rsid w:val="005D6CCB"/>
    <w:rsid w:val="005E0FA0"/>
    <w:rsid w:val="005F03D3"/>
    <w:rsid w:val="005F33DE"/>
    <w:rsid w:val="005F5473"/>
    <w:rsid w:val="00600053"/>
    <w:rsid w:val="00603269"/>
    <w:rsid w:val="00603855"/>
    <w:rsid w:val="006058AD"/>
    <w:rsid w:val="006104B4"/>
    <w:rsid w:val="00610520"/>
    <w:rsid w:val="0061520B"/>
    <w:rsid w:val="00616CDB"/>
    <w:rsid w:val="006175DE"/>
    <w:rsid w:val="00621E6E"/>
    <w:rsid w:val="00623DCA"/>
    <w:rsid w:val="00627F53"/>
    <w:rsid w:val="0063090D"/>
    <w:rsid w:val="0063558A"/>
    <w:rsid w:val="00637310"/>
    <w:rsid w:val="00640FB7"/>
    <w:rsid w:val="0064274F"/>
    <w:rsid w:val="00642D62"/>
    <w:rsid w:val="00643075"/>
    <w:rsid w:val="00645070"/>
    <w:rsid w:val="006457BF"/>
    <w:rsid w:val="006505B4"/>
    <w:rsid w:val="0065100E"/>
    <w:rsid w:val="006621BF"/>
    <w:rsid w:val="00663D6C"/>
    <w:rsid w:val="00665EED"/>
    <w:rsid w:val="00682B19"/>
    <w:rsid w:val="00683AE6"/>
    <w:rsid w:val="006842B5"/>
    <w:rsid w:val="006872DB"/>
    <w:rsid w:val="00690700"/>
    <w:rsid w:val="006916FF"/>
    <w:rsid w:val="00692C7D"/>
    <w:rsid w:val="006936EC"/>
    <w:rsid w:val="006A6D39"/>
    <w:rsid w:val="006A7E1F"/>
    <w:rsid w:val="006B1E11"/>
    <w:rsid w:val="006B28BB"/>
    <w:rsid w:val="006B2D3D"/>
    <w:rsid w:val="006B41D9"/>
    <w:rsid w:val="006B6655"/>
    <w:rsid w:val="006C033E"/>
    <w:rsid w:val="006C4C14"/>
    <w:rsid w:val="006D0BA2"/>
    <w:rsid w:val="006D3FF7"/>
    <w:rsid w:val="006D787C"/>
    <w:rsid w:val="006E0A78"/>
    <w:rsid w:val="006E0F09"/>
    <w:rsid w:val="006E22FB"/>
    <w:rsid w:val="006F05C6"/>
    <w:rsid w:val="006F2989"/>
    <w:rsid w:val="007047CB"/>
    <w:rsid w:val="00717F12"/>
    <w:rsid w:val="007251E3"/>
    <w:rsid w:val="0072774E"/>
    <w:rsid w:val="00727AAC"/>
    <w:rsid w:val="00727B0C"/>
    <w:rsid w:val="007304F8"/>
    <w:rsid w:val="007311AD"/>
    <w:rsid w:val="00731F37"/>
    <w:rsid w:val="00732C37"/>
    <w:rsid w:val="00734F06"/>
    <w:rsid w:val="00736B70"/>
    <w:rsid w:val="00740807"/>
    <w:rsid w:val="0074500E"/>
    <w:rsid w:val="0074573A"/>
    <w:rsid w:val="00750377"/>
    <w:rsid w:val="0075177F"/>
    <w:rsid w:val="00756D3D"/>
    <w:rsid w:val="00756D68"/>
    <w:rsid w:val="0076020F"/>
    <w:rsid w:val="00760415"/>
    <w:rsid w:val="007608B5"/>
    <w:rsid w:val="00761C3B"/>
    <w:rsid w:val="007622C1"/>
    <w:rsid w:val="007640D6"/>
    <w:rsid w:val="0076515E"/>
    <w:rsid w:val="00770B5D"/>
    <w:rsid w:val="00771858"/>
    <w:rsid w:val="00771AB0"/>
    <w:rsid w:val="007733D9"/>
    <w:rsid w:val="0077412A"/>
    <w:rsid w:val="00775B40"/>
    <w:rsid w:val="00782A73"/>
    <w:rsid w:val="00784308"/>
    <w:rsid w:val="00785030"/>
    <w:rsid w:val="00796C68"/>
    <w:rsid w:val="00797032"/>
    <w:rsid w:val="007A3468"/>
    <w:rsid w:val="007A5F5E"/>
    <w:rsid w:val="007A70B9"/>
    <w:rsid w:val="007B5D49"/>
    <w:rsid w:val="007C06A1"/>
    <w:rsid w:val="007C1994"/>
    <w:rsid w:val="007C51CF"/>
    <w:rsid w:val="007C5BA6"/>
    <w:rsid w:val="007D4292"/>
    <w:rsid w:val="007D4FB7"/>
    <w:rsid w:val="007F2C0B"/>
    <w:rsid w:val="007F680A"/>
    <w:rsid w:val="007F6A68"/>
    <w:rsid w:val="00800024"/>
    <w:rsid w:val="0080073B"/>
    <w:rsid w:val="008019EF"/>
    <w:rsid w:val="00801C0E"/>
    <w:rsid w:val="00810890"/>
    <w:rsid w:val="00811DFE"/>
    <w:rsid w:val="00813DFE"/>
    <w:rsid w:val="00814A1B"/>
    <w:rsid w:val="00815E52"/>
    <w:rsid w:val="0081686D"/>
    <w:rsid w:val="00817F38"/>
    <w:rsid w:val="0082145F"/>
    <w:rsid w:val="00822B6A"/>
    <w:rsid w:val="0082631F"/>
    <w:rsid w:val="00827C0F"/>
    <w:rsid w:val="00845D01"/>
    <w:rsid w:val="00855FFD"/>
    <w:rsid w:val="00872AA5"/>
    <w:rsid w:val="008757A6"/>
    <w:rsid w:val="008772D7"/>
    <w:rsid w:val="00883300"/>
    <w:rsid w:val="008864BC"/>
    <w:rsid w:val="008868D4"/>
    <w:rsid w:val="00892727"/>
    <w:rsid w:val="00894D0B"/>
    <w:rsid w:val="00894D3B"/>
    <w:rsid w:val="008A1A0C"/>
    <w:rsid w:val="008A5F7F"/>
    <w:rsid w:val="008A61CD"/>
    <w:rsid w:val="008A7831"/>
    <w:rsid w:val="008B0C8E"/>
    <w:rsid w:val="008B651F"/>
    <w:rsid w:val="008B7A39"/>
    <w:rsid w:val="008D286C"/>
    <w:rsid w:val="008D406C"/>
    <w:rsid w:val="008E23FC"/>
    <w:rsid w:val="008E3010"/>
    <w:rsid w:val="008E3477"/>
    <w:rsid w:val="008E3944"/>
    <w:rsid w:val="008F0D83"/>
    <w:rsid w:val="008F21D6"/>
    <w:rsid w:val="008F72B8"/>
    <w:rsid w:val="008F7CA7"/>
    <w:rsid w:val="00903688"/>
    <w:rsid w:val="009117BA"/>
    <w:rsid w:val="00914E42"/>
    <w:rsid w:val="00917558"/>
    <w:rsid w:val="0093301D"/>
    <w:rsid w:val="00935136"/>
    <w:rsid w:val="009370D7"/>
    <w:rsid w:val="00940D12"/>
    <w:rsid w:val="00944C59"/>
    <w:rsid w:val="00945307"/>
    <w:rsid w:val="00945C97"/>
    <w:rsid w:val="00952EEE"/>
    <w:rsid w:val="009533DB"/>
    <w:rsid w:val="009556C5"/>
    <w:rsid w:val="009565FF"/>
    <w:rsid w:val="00961423"/>
    <w:rsid w:val="00964208"/>
    <w:rsid w:val="00964436"/>
    <w:rsid w:val="00967059"/>
    <w:rsid w:val="009672A5"/>
    <w:rsid w:val="00971683"/>
    <w:rsid w:val="00973B7A"/>
    <w:rsid w:val="009748C5"/>
    <w:rsid w:val="009750B3"/>
    <w:rsid w:val="009759E7"/>
    <w:rsid w:val="00984B1C"/>
    <w:rsid w:val="009A4824"/>
    <w:rsid w:val="009A5E18"/>
    <w:rsid w:val="009B2469"/>
    <w:rsid w:val="009B5DE5"/>
    <w:rsid w:val="009B7193"/>
    <w:rsid w:val="009C144D"/>
    <w:rsid w:val="009C389C"/>
    <w:rsid w:val="009C4EFF"/>
    <w:rsid w:val="009C54AD"/>
    <w:rsid w:val="009D0D71"/>
    <w:rsid w:val="009D31E8"/>
    <w:rsid w:val="009D4893"/>
    <w:rsid w:val="009D67CE"/>
    <w:rsid w:val="009D6A85"/>
    <w:rsid w:val="009D7CD9"/>
    <w:rsid w:val="009E3A37"/>
    <w:rsid w:val="009E4EE8"/>
    <w:rsid w:val="009E7F3A"/>
    <w:rsid w:val="00A016E1"/>
    <w:rsid w:val="00A1618D"/>
    <w:rsid w:val="00A257CE"/>
    <w:rsid w:val="00A26BB1"/>
    <w:rsid w:val="00A30071"/>
    <w:rsid w:val="00A33428"/>
    <w:rsid w:val="00A344C3"/>
    <w:rsid w:val="00A361A0"/>
    <w:rsid w:val="00A410C0"/>
    <w:rsid w:val="00A411B7"/>
    <w:rsid w:val="00A412F4"/>
    <w:rsid w:val="00A43BDD"/>
    <w:rsid w:val="00A440B5"/>
    <w:rsid w:val="00A45D27"/>
    <w:rsid w:val="00A508FA"/>
    <w:rsid w:val="00A553B8"/>
    <w:rsid w:val="00A558A9"/>
    <w:rsid w:val="00A575E5"/>
    <w:rsid w:val="00A67E38"/>
    <w:rsid w:val="00A714FD"/>
    <w:rsid w:val="00A7172F"/>
    <w:rsid w:val="00A723E5"/>
    <w:rsid w:val="00A72C3A"/>
    <w:rsid w:val="00A8056A"/>
    <w:rsid w:val="00A83E11"/>
    <w:rsid w:val="00A91CCB"/>
    <w:rsid w:val="00A9675F"/>
    <w:rsid w:val="00AA0384"/>
    <w:rsid w:val="00AA5CD9"/>
    <w:rsid w:val="00AB0677"/>
    <w:rsid w:val="00AB0B9D"/>
    <w:rsid w:val="00AB379B"/>
    <w:rsid w:val="00AB5691"/>
    <w:rsid w:val="00AB7676"/>
    <w:rsid w:val="00AC05EC"/>
    <w:rsid w:val="00AD021A"/>
    <w:rsid w:val="00AD13C9"/>
    <w:rsid w:val="00AD3169"/>
    <w:rsid w:val="00AD58EF"/>
    <w:rsid w:val="00AD7808"/>
    <w:rsid w:val="00AF24A6"/>
    <w:rsid w:val="00AF448F"/>
    <w:rsid w:val="00AF56AF"/>
    <w:rsid w:val="00AF5D5F"/>
    <w:rsid w:val="00B1153B"/>
    <w:rsid w:val="00B12546"/>
    <w:rsid w:val="00B2070F"/>
    <w:rsid w:val="00B20FEA"/>
    <w:rsid w:val="00B21C88"/>
    <w:rsid w:val="00B22526"/>
    <w:rsid w:val="00B25F15"/>
    <w:rsid w:val="00B3548D"/>
    <w:rsid w:val="00B3684A"/>
    <w:rsid w:val="00B41B88"/>
    <w:rsid w:val="00B46CB2"/>
    <w:rsid w:val="00B5411A"/>
    <w:rsid w:val="00B700BB"/>
    <w:rsid w:val="00B7202F"/>
    <w:rsid w:val="00B72948"/>
    <w:rsid w:val="00B73932"/>
    <w:rsid w:val="00B822DB"/>
    <w:rsid w:val="00B924ED"/>
    <w:rsid w:val="00BA0B18"/>
    <w:rsid w:val="00BA1464"/>
    <w:rsid w:val="00BA45F9"/>
    <w:rsid w:val="00BA4D6C"/>
    <w:rsid w:val="00BB422A"/>
    <w:rsid w:val="00BB6635"/>
    <w:rsid w:val="00BC18C6"/>
    <w:rsid w:val="00BC23DA"/>
    <w:rsid w:val="00BC2A03"/>
    <w:rsid w:val="00BD2CE7"/>
    <w:rsid w:val="00BD6669"/>
    <w:rsid w:val="00BD73A6"/>
    <w:rsid w:val="00BE799B"/>
    <w:rsid w:val="00BF1FE8"/>
    <w:rsid w:val="00BF2D3F"/>
    <w:rsid w:val="00C02B4F"/>
    <w:rsid w:val="00C02BC2"/>
    <w:rsid w:val="00C046FD"/>
    <w:rsid w:val="00C05B3C"/>
    <w:rsid w:val="00C10D01"/>
    <w:rsid w:val="00C17306"/>
    <w:rsid w:val="00C219D0"/>
    <w:rsid w:val="00C23B53"/>
    <w:rsid w:val="00C30B14"/>
    <w:rsid w:val="00C31E1C"/>
    <w:rsid w:val="00C37254"/>
    <w:rsid w:val="00C43A2F"/>
    <w:rsid w:val="00C43CDB"/>
    <w:rsid w:val="00C46A20"/>
    <w:rsid w:val="00C5053B"/>
    <w:rsid w:val="00C55D4E"/>
    <w:rsid w:val="00C60FE7"/>
    <w:rsid w:val="00C61653"/>
    <w:rsid w:val="00C627F6"/>
    <w:rsid w:val="00C75E8E"/>
    <w:rsid w:val="00C77552"/>
    <w:rsid w:val="00C87B79"/>
    <w:rsid w:val="00C9345B"/>
    <w:rsid w:val="00C93468"/>
    <w:rsid w:val="00C974B1"/>
    <w:rsid w:val="00C978CF"/>
    <w:rsid w:val="00CB2576"/>
    <w:rsid w:val="00CB7E1F"/>
    <w:rsid w:val="00CC4D04"/>
    <w:rsid w:val="00CD0553"/>
    <w:rsid w:val="00CD360B"/>
    <w:rsid w:val="00CD41ED"/>
    <w:rsid w:val="00CD52AF"/>
    <w:rsid w:val="00CD536A"/>
    <w:rsid w:val="00CE3BFB"/>
    <w:rsid w:val="00CE4F79"/>
    <w:rsid w:val="00CF2D38"/>
    <w:rsid w:val="00CF32E7"/>
    <w:rsid w:val="00D00B31"/>
    <w:rsid w:val="00D01D25"/>
    <w:rsid w:val="00D0210A"/>
    <w:rsid w:val="00D046D3"/>
    <w:rsid w:val="00D06D15"/>
    <w:rsid w:val="00D10688"/>
    <w:rsid w:val="00D11D3B"/>
    <w:rsid w:val="00D14F47"/>
    <w:rsid w:val="00D15561"/>
    <w:rsid w:val="00D17C79"/>
    <w:rsid w:val="00D210AE"/>
    <w:rsid w:val="00D21E28"/>
    <w:rsid w:val="00D2448B"/>
    <w:rsid w:val="00D26E1A"/>
    <w:rsid w:val="00D34ABC"/>
    <w:rsid w:val="00D374F2"/>
    <w:rsid w:val="00D401AD"/>
    <w:rsid w:val="00D51B38"/>
    <w:rsid w:val="00D645DC"/>
    <w:rsid w:val="00D673DB"/>
    <w:rsid w:val="00D74308"/>
    <w:rsid w:val="00D76A39"/>
    <w:rsid w:val="00D76BD6"/>
    <w:rsid w:val="00D80808"/>
    <w:rsid w:val="00D81DBD"/>
    <w:rsid w:val="00D83052"/>
    <w:rsid w:val="00D9130E"/>
    <w:rsid w:val="00DA5140"/>
    <w:rsid w:val="00DA551E"/>
    <w:rsid w:val="00DB3C6C"/>
    <w:rsid w:val="00DB5694"/>
    <w:rsid w:val="00DC29C0"/>
    <w:rsid w:val="00DC44AB"/>
    <w:rsid w:val="00DD131A"/>
    <w:rsid w:val="00DD3FDB"/>
    <w:rsid w:val="00DD4B43"/>
    <w:rsid w:val="00DE0083"/>
    <w:rsid w:val="00DE0449"/>
    <w:rsid w:val="00DE0506"/>
    <w:rsid w:val="00DE1634"/>
    <w:rsid w:val="00DE27E3"/>
    <w:rsid w:val="00DE35E5"/>
    <w:rsid w:val="00DE620A"/>
    <w:rsid w:val="00DF37D4"/>
    <w:rsid w:val="00DF4397"/>
    <w:rsid w:val="00DF4575"/>
    <w:rsid w:val="00DF49F7"/>
    <w:rsid w:val="00DF4AB9"/>
    <w:rsid w:val="00DF4CF4"/>
    <w:rsid w:val="00DF507A"/>
    <w:rsid w:val="00DF64E9"/>
    <w:rsid w:val="00DF75EA"/>
    <w:rsid w:val="00E025B7"/>
    <w:rsid w:val="00E11148"/>
    <w:rsid w:val="00E17E2F"/>
    <w:rsid w:val="00E21E4D"/>
    <w:rsid w:val="00E257CB"/>
    <w:rsid w:val="00E25B3A"/>
    <w:rsid w:val="00E37879"/>
    <w:rsid w:val="00E43D71"/>
    <w:rsid w:val="00E458D2"/>
    <w:rsid w:val="00E45F47"/>
    <w:rsid w:val="00E4683A"/>
    <w:rsid w:val="00E5581B"/>
    <w:rsid w:val="00E566CC"/>
    <w:rsid w:val="00E572B0"/>
    <w:rsid w:val="00E65BE6"/>
    <w:rsid w:val="00E70101"/>
    <w:rsid w:val="00E703E2"/>
    <w:rsid w:val="00E80EF5"/>
    <w:rsid w:val="00E81131"/>
    <w:rsid w:val="00E81437"/>
    <w:rsid w:val="00E831E6"/>
    <w:rsid w:val="00E85788"/>
    <w:rsid w:val="00E90725"/>
    <w:rsid w:val="00E93E4F"/>
    <w:rsid w:val="00E975DD"/>
    <w:rsid w:val="00EA70F8"/>
    <w:rsid w:val="00EB0F54"/>
    <w:rsid w:val="00EB46A1"/>
    <w:rsid w:val="00EB5DBC"/>
    <w:rsid w:val="00EC03BD"/>
    <w:rsid w:val="00EC2AAB"/>
    <w:rsid w:val="00EC52B6"/>
    <w:rsid w:val="00EC5C68"/>
    <w:rsid w:val="00EE29B8"/>
    <w:rsid w:val="00EE422A"/>
    <w:rsid w:val="00EE685F"/>
    <w:rsid w:val="00EF15FF"/>
    <w:rsid w:val="00EF6408"/>
    <w:rsid w:val="00EF7D5D"/>
    <w:rsid w:val="00F01C98"/>
    <w:rsid w:val="00F046D7"/>
    <w:rsid w:val="00F053C6"/>
    <w:rsid w:val="00F10383"/>
    <w:rsid w:val="00F20913"/>
    <w:rsid w:val="00F239E4"/>
    <w:rsid w:val="00F258FF"/>
    <w:rsid w:val="00F26DB2"/>
    <w:rsid w:val="00F30721"/>
    <w:rsid w:val="00F449B5"/>
    <w:rsid w:val="00F46929"/>
    <w:rsid w:val="00F513C8"/>
    <w:rsid w:val="00F51A18"/>
    <w:rsid w:val="00F527F8"/>
    <w:rsid w:val="00F531DF"/>
    <w:rsid w:val="00F53B18"/>
    <w:rsid w:val="00F54BFC"/>
    <w:rsid w:val="00F700BE"/>
    <w:rsid w:val="00F74159"/>
    <w:rsid w:val="00F82CEC"/>
    <w:rsid w:val="00F86113"/>
    <w:rsid w:val="00F90EB1"/>
    <w:rsid w:val="00F939DF"/>
    <w:rsid w:val="00FA235C"/>
    <w:rsid w:val="00FA45B9"/>
    <w:rsid w:val="00FA492A"/>
    <w:rsid w:val="00FA4FDE"/>
    <w:rsid w:val="00FA53FE"/>
    <w:rsid w:val="00FA6818"/>
    <w:rsid w:val="00FB1AEF"/>
    <w:rsid w:val="00FB6196"/>
    <w:rsid w:val="00FB7CA2"/>
    <w:rsid w:val="00FC028B"/>
    <w:rsid w:val="00FC0936"/>
    <w:rsid w:val="00FC232D"/>
    <w:rsid w:val="00FC2825"/>
    <w:rsid w:val="00FC5206"/>
    <w:rsid w:val="00FC5F61"/>
    <w:rsid w:val="00FD2811"/>
    <w:rsid w:val="00FD549D"/>
    <w:rsid w:val="00FE066A"/>
    <w:rsid w:val="00FE4998"/>
    <w:rsid w:val="00FE5B2B"/>
    <w:rsid w:val="00FE6101"/>
    <w:rsid w:val="00FE7CF2"/>
    <w:rsid w:val="00FF096D"/>
    <w:rsid w:val="00FF5061"/>
    <w:rsid w:val="00FF7074"/>
    <w:rsid w:val="010D9BD0"/>
    <w:rsid w:val="02F275D2"/>
    <w:rsid w:val="032283DF"/>
    <w:rsid w:val="03B80486"/>
    <w:rsid w:val="052AF79F"/>
    <w:rsid w:val="06626982"/>
    <w:rsid w:val="07CFBE4C"/>
    <w:rsid w:val="07F5F502"/>
    <w:rsid w:val="0B2D95C4"/>
    <w:rsid w:val="108399EA"/>
    <w:rsid w:val="11C20E5E"/>
    <w:rsid w:val="120AD8DF"/>
    <w:rsid w:val="13203C56"/>
    <w:rsid w:val="13CDC4F2"/>
    <w:rsid w:val="14187125"/>
    <w:rsid w:val="15351D77"/>
    <w:rsid w:val="15AF12A0"/>
    <w:rsid w:val="16B09A1C"/>
    <w:rsid w:val="1731BAA4"/>
    <w:rsid w:val="1BB1CD79"/>
    <w:rsid w:val="1D51E61E"/>
    <w:rsid w:val="1ED856D7"/>
    <w:rsid w:val="1F55F4E6"/>
    <w:rsid w:val="2AF2A2BA"/>
    <w:rsid w:val="2C4D0E10"/>
    <w:rsid w:val="2C545DE6"/>
    <w:rsid w:val="2CA245F0"/>
    <w:rsid w:val="2DF02E47"/>
    <w:rsid w:val="2F8BFEA8"/>
    <w:rsid w:val="31312751"/>
    <w:rsid w:val="34159E8B"/>
    <w:rsid w:val="3D44E798"/>
    <w:rsid w:val="3EADD08F"/>
    <w:rsid w:val="427352B6"/>
    <w:rsid w:val="42E688F0"/>
    <w:rsid w:val="43833CFB"/>
    <w:rsid w:val="4D9EC7B8"/>
    <w:rsid w:val="50EE20F2"/>
    <w:rsid w:val="50FE54C8"/>
    <w:rsid w:val="5657E9D9"/>
    <w:rsid w:val="5E338C79"/>
    <w:rsid w:val="5F259CBE"/>
    <w:rsid w:val="61527E63"/>
    <w:rsid w:val="652F891E"/>
    <w:rsid w:val="66C60081"/>
    <w:rsid w:val="6998B1C8"/>
    <w:rsid w:val="6A09FE28"/>
    <w:rsid w:val="6B3FC54E"/>
    <w:rsid w:val="6C95310A"/>
    <w:rsid w:val="6D2C03A1"/>
    <w:rsid w:val="6FCCD1CC"/>
    <w:rsid w:val="7020563F"/>
    <w:rsid w:val="74A042EF"/>
    <w:rsid w:val="74A83075"/>
    <w:rsid w:val="797BA198"/>
    <w:rsid w:val="79AA3488"/>
    <w:rsid w:val="7AA057E8"/>
    <w:rsid w:val="7B1771F9"/>
    <w:rsid w:val="7BEA1F09"/>
    <w:rsid w:val="7DD5FB0D"/>
    <w:rsid w:val="7E4F12BB"/>
    <w:rsid w:val="7F71CB6E"/>
    <w:rsid w:val="7FEAE3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9FE4CC"/>
  <w15:chartTrackingRefBased/>
  <w15:docId w15:val="{16BE760D-B2F4-42E3-A278-CB202B5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Memoheading">
    <w:name w:val="Memo heading"/>
    <w:rPr>
      <w:noProof/>
    </w:rPr>
  </w:style>
  <w:style w:type="paragraph" w:customStyle="1" w:styleId="InterofficeMemorandumheading">
    <w:name w:val="Interoffice Memorandum heading"/>
    <w:basedOn w:val="Memoheading"/>
    <w:pPr>
      <w:tabs>
        <w:tab w:val="left" w:pos="6840"/>
        <w:tab w:val="left" w:pos="8368"/>
      </w:tabs>
    </w:pPr>
    <w:rPr>
      <w:b/>
      <w:sz w:val="22"/>
    </w:rPr>
  </w:style>
  <w:style w:type="paragraph" w:customStyle="1" w:styleId="Memofooter">
    <w:name w:val="Memo footer"/>
    <w:basedOn w:val="Normal"/>
    <w:pPr>
      <w:framePr w:w="10637" w:h="433" w:hSpace="180" w:wrap="around" w:vAnchor="text" w:hAnchor="page" w:x="933" w:y="14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rsid w:val="006044C5"/>
    <w:rPr>
      <w:sz w:val="24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37E1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735A86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72"/>
    <w:qFormat/>
    <w:rsid w:val="004D3E96"/>
    <w:pPr>
      <w:ind w:left="720"/>
    </w:pPr>
  </w:style>
  <w:style w:type="table" w:styleId="TableGrid">
    <w:name w:val="Table Grid"/>
    <w:basedOn w:val="TableNormal"/>
    <w:uiPriority w:val="59"/>
    <w:rsid w:val="0049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2">
    <w:name w:val="Colorful List - Accent 12"/>
    <w:basedOn w:val="Normal"/>
    <w:uiPriority w:val="72"/>
    <w:qFormat/>
    <w:rsid w:val="00EB2A64"/>
    <w:pPr>
      <w:ind w:left="720"/>
    </w:pPr>
  </w:style>
  <w:style w:type="character" w:customStyle="1" w:styleId="HeaderChar">
    <w:name w:val="Header Char"/>
    <w:link w:val="Header"/>
    <w:uiPriority w:val="99"/>
    <w:rsid w:val="000D1D07"/>
    <w:rPr>
      <w:sz w:val="24"/>
    </w:rPr>
  </w:style>
  <w:style w:type="character" w:customStyle="1" w:styleId="FooterChar">
    <w:name w:val="Footer Char"/>
    <w:link w:val="Footer"/>
    <w:uiPriority w:val="99"/>
    <w:rsid w:val="000D1D07"/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D021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0210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hps">
    <w:name w:val="hps"/>
    <w:rsid w:val="001767B5"/>
  </w:style>
  <w:style w:type="character" w:customStyle="1" w:styleId="ListParagraphChar">
    <w:name w:val="List Paragraph Char"/>
    <w:aliases w:val="Red Char,Bullet List Char,FooterText Char,List Paragraph1 Char,Colorful List Accent 1 Char,numbered Char,Paragraphe de liste1 Char,列出段落 Char,列出段落1 Char,Bulletr List Paragraph Char,List Paragraph2 Char,List Paragraph21 Char,Plan Char"/>
    <w:link w:val="ListParagraph"/>
    <w:uiPriority w:val="34"/>
    <w:qFormat/>
    <w:locked/>
    <w:rsid w:val="00FB6196"/>
  </w:style>
  <w:style w:type="paragraph" w:styleId="ListParagraph">
    <w:name w:val="List Paragraph"/>
    <w:aliases w:val="Red,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ListParagraphChar"/>
    <w:uiPriority w:val="34"/>
    <w:qFormat/>
    <w:rsid w:val="00FB6196"/>
    <w:pPr>
      <w:ind w:left="720"/>
    </w:pPr>
  </w:style>
  <w:style w:type="paragraph" w:customStyle="1" w:styleId="xmsolistparagraph">
    <w:name w:val="x_msolistparagraph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DB569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B5694"/>
  </w:style>
  <w:style w:type="character" w:styleId="UnresolvedMention">
    <w:name w:val="Unresolved Mention"/>
    <w:uiPriority w:val="99"/>
    <w:semiHidden/>
    <w:unhideWhenUsed/>
    <w:rsid w:val="0015779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C5C6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EC5C68"/>
    <w:rPr>
      <w:rFonts w:ascii="Calibri" w:eastAsia="Calibri" w:hAnsi="Calibri" w:cs="Consolas"/>
      <w:sz w:val="22"/>
      <w:szCs w:val="21"/>
    </w:rPr>
  </w:style>
  <w:style w:type="paragraph" w:customStyle="1" w:styleId="Default">
    <w:name w:val="Default"/>
    <w:rsid w:val="005542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aliases w:val="single space,footnote text,FOOTNOTES,fn,Footnote Text Char Char Char Char Char Char,stile 1,Testo_note,Testo_note1,Testo_note2,Footnote Text Char3 Char,Footnote Text Char2 Char Char,ft Char1 Char Char Char,Footnote,Fußnote,FSR footno,Char"/>
    <w:basedOn w:val="Normal"/>
    <w:link w:val="FootnoteTextChar"/>
    <w:uiPriority w:val="99"/>
    <w:unhideWhenUsed/>
    <w:qFormat/>
    <w:rsid w:val="004047DE"/>
    <w:pPr>
      <w:spacing w:after="200"/>
    </w:pPr>
    <w:rPr>
      <w:rFonts w:ascii="Calibri" w:hAnsi="Calibri"/>
      <w:lang w:val="en-GB" w:eastAsia="ja-JP"/>
    </w:rPr>
  </w:style>
  <w:style w:type="character" w:customStyle="1" w:styleId="FootnoteTextChar">
    <w:name w:val="Footnote Text Char"/>
    <w:aliases w:val="single space Char,footnote text Char,FOOTNOTES Char,fn Char,Footnote Text Char Char Char Char Char Char Char,stile 1 Char,Testo_note Char,Testo_note1 Char,Testo_note2 Char,Footnote Text Char3 Char Char,ft Char1 Char Char Char Char"/>
    <w:link w:val="FootnoteText"/>
    <w:uiPriority w:val="99"/>
    <w:qFormat/>
    <w:rsid w:val="004047DE"/>
    <w:rPr>
      <w:rFonts w:ascii="Calibri" w:hAnsi="Calibri"/>
      <w:lang w:val="en-GB" w:eastAsia="ja-JP"/>
    </w:rPr>
  </w:style>
  <w:style w:type="character" w:styleId="FootnoteReference">
    <w:name w:val="footnote reference"/>
    <w:aliases w:val="BVI fnr,fr,Footnote Reference Number,Footnote Reference_LVL6,Footnote Reference_LVL61,Footnote Reference_LVL62,Footnote Reference_LVL63,Footnote Reference_LVL64,SUPERS,EN Footnote Reference,number,ftref,16 Point,Superscript 6 Point"/>
    <w:link w:val="BVIfnrCarCarCarCarChar"/>
    <w:unhideWhenUsed/>
    <w:qFormat/>
    <w:rsid w:val="004047DE"/>
    <w:rPr>
      <w:vertAlign w:val="superscript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4047DE"/>
    <w:pPr>
      <w:spacing w:after="160" w:line="240" w:lineRule="exact"/>
    </w:pPr>
    <w:rPr>
      <w:vertAlign w:val="superscript"/>
      <w:lang w:eastAsia="en-GB"/>
    </w:rPr>
  </w:style>
  <w:style w:type="paragraph" w:styleId="NormalWeb">
    <w:name w:val="Normal (Web)"/>
    <w:basedOn w:val="Normal"/>
    <w:uiPriority w:val="99"/>
    <w:unhideWhenUsed/>
    <w:rsid w:val="00E458D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unhideWhenUsed/>
    <w:rsid w:val="002E7BA9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7BA9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unhideWhenUsed/>
    <w:rsid w:val="002E7BA9"/>
    <w:rPr>
      <w:vertAlign w:val="superscript"/>
    </w:rPr>
  </w:style>
  <w:style w:type="character" w:styleId="CommentReference">
    <w:name w:val="annotation reference"/>
    <w:basedOn w:val="DefaultParagraphFont"/>
    <w:rsid w:val="00940D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D12"/>
  </w:style>
  <w:style w:type="character" w:customStyle="1" w:styleId="CommentTextChar">
    <w:name w:val="Comment Text Char"/>
    <w:basedOn w:val="DefaultParagraphFont"/>
    <w:link w:val="CommentText"/>
    <w:rsid w:val="00940D12"/>
  </w:style>
  <w:style w:type="paragraph" w:styleId="CommentSubject">
    <w:name w:val="annotation subject"/>
    <w:basedOn w:val="CommentText"/>
    <w:next w:val="CommentText"/>
    <w:link w:val="CommentSubjectChar"/>
    <w:rsid w:val="00940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D12"/>
    <w:rPr>
      <w:b/>
      <w:bCs/>
    </w:rPr>
  </w:style>
  <w:style w:type="character" w:customStyle="1" w:styleId="overflow-hidden">
    <w:name w:val="overflow-hidden"/>
    <w:basedOn w:val="DefaultParagraphFont"/>
    <w:rsid w:val="001B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5353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2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4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770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84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936">
          <w:marLeft w:val="547"/>
          <w:marRight w:val="14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5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pps\templates\UNDP\UNDP%20-%20English\AlbStd.%20Memo%20(A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AE5A-566F-444C-860D-DB131D06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AlbStd. Memo (A4)</Template>
  <TotalTime>1</TotalTime>
  <Pages>3</Pages>
  <Words>557</Words>
  <Characters>3045</Characters>
  <Application>Microsoft Office Word</Application>
  <DocSecurity>0</DocSecurity>
  <Lines>25</Lines>
  <Paragraphs>7</Paragraphs>
  <ScaleCrop>false</ScaleCrop>
  <Company>UNDP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United Nations Plaza · New York, NY 10017 · Telephone: (212) 906-5000 · Fax: (212) 906-5001 · Internet: HQ@undp</dc:title>
  <dc:subject/>
  <dc:creator>Shehu</dc:creator>
  <cp:keywords/>
  <cp:lastModifiedBy>Abi Dodbiba</cp:lastModifiedBy>
  <cp:revision>79</cp:revision>
  <cp:lastPrinted>2021-11-09T08:37:00Z</cp:lastPrinted>
  <dcterms:created xsi:type="dcterms:W3CDTF">2024-10-01T09:58:00Z</dcterms:created>
  <dcterms:modified xsi:type="dcterms:W3CDTF">2024-10-31T12:48:00Z</dcterms:modified>
</cp:coreProperties>
</file>